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E2245" w14:textId="3276167C" w:rsidR="00D56659" w:rsidRPr="006A7EC1" w:rsidRDefault="00B059AE" w:rsidP="00322B6F">
      <w:pPr>
        <w:spacing w:after="0" w:line="240" w:lineRule="auto"/>
        <w:jc w:val="center"/>
        <w:rPr>
          <w:rFonts w:cstheme="minorHAnsi"/>
          <w:sz w:val="24"/>
        </w:rPr>
      </w:pPr>
      <w:r w:rsidRPr="006A7EC1">
        <w:rPr>
          <w:rFonts w:cstheme="minorHAnsi"/>
          <w:sz w:val="24"/>
        </w:rPr>
        <w:t xml:space="preserve">ДОГОВОР </w:t>
      </w:r>
      <w:r w:rsidR="00D56659" w:rsidRPr="006A7EC1">
        <w:rPr>
          <w:rFonts w:cstheme="minorHAnsi"/>
          <w:sz w:val="24"/>
        </w:rPr>
        <w:t xml:space="preserve">№  </w:t>
      </w:r>
      <w:r w:rsidR="00DE794F" w:rsidRPr="006A7EC1">
        <w:rPr>
          <w:rFonts w:cstheme="minorHAnsi"/>
          <w:sz w:val="24"/>
        </w:rPr>
        <w:t>_____</w:t>
      </w:r>
    </w:p>
    <w:p w14:paraId="77E7FEB5" w14:textId="1F3E04DF" w:rsidR="002F0B01" w:rsidRPr="00FB4A8B" w:rsidRDefault="00D56659" w:rsidP="00322B6F">
      <w:pPr>
        <w:spacing w:after="0" w:line="240" w:lineRule="auto"/>
        <w:jc w:val="center"/>
        <w:rPr>
          <w:rFonts w:cstheme="minorHAnsi"/>
        </w:rPr>
      </w:pPr>
      <w:r w:rsidRPr="00FB4A8B">
        <w:rPr>
          <w:rFonts w:cstheme="minorHAnsi"/>
        </w:rPr>
        <w:t xml:space="preserve">о предоставлении безвозмездного целевого финансирования </w:t>
      </w:r>
    </w:p>
    <w:p w14:paraId="77E7FEB6" w14:textId="77777777" w:rsidR="002F0B01" w:rsidRPr="00FB4A8B" w:rsidRDefault="002F0B01" w:rsidP="00322B6F">
      <w:pPr>
        <w:spacing w:after="0" w:line="240" w:lineRule="auto"/>
        <w:jc w:val="both"/>
        <w:rPr>
          <w:rFonts w:cstheme="minorHAnsi"/>
        </w:rPr>
      </w:pPr>
    </w:p>
    <w:p w14:paraId="77E7FEB7" w14:textId="2AA21621" w:rsidR="002F0B01" w:rsidRPr="006A7EC1" w:rsidRDefault="002F0B01" w:rsidP="00322B6F">
      <w:pPr>
        <w:spacing w:after="0" w:line="240" w:lineRule="auto"/>
        <w:ind w:left="284"/>
        <w:jc w:val="both"/>
        <w:rPr>
          <w:rFonts w:cstheme="minorHAnsi"/>
        </w:rPr>
      </w:pPr>
      <w:r w:rsidRPr="00FB4A8B">
        <w:rPr>
          <w:rFonts w:cstheme="minorHAnsi"/>
        </w:rPr>
        <w:t xml:space="preserve">г. </w:t>
      </w:r>
      <w:r w:rsidRPr="006A7EC1">
        <w:rPr>
          <w:rFonts w:cstheme="minorHAnsi"/>
        </w:rPr>
        <w:t xml:space="preserve">Москва                                                             </w:t>
      </w:r>
      <w:r w:rsidR="001C109E" w:rsidRPr="006A7EC1">
        <w:rPr>
          <w:rFonts w:cstheme="minorHAnsi"/>
        </w:rPr>
        <w:t xml:space="preserve">                           </w:t>
      </w:r>
      <w:r w:rsidR="00B059AE" w:rsidRPr="006A7EC1">
        <w:rPr>
          <w:rFonts w:cstheme="minorHAnsi"/>
        </w:rPr>
        <w:t xml:space="preserve">         </w:t>
      </w:r>
      <w:r w:rsidRPr="006A7EC1">
        <w:rPr>
          <w:rFonts w:cstheme="minorHAnsi"/>
        </w:rPr>
        <w:t xml:space="preserve"> </w:t>
      </w:r>
      <w:r w:rsidR="00D57609" w:rsidRPr="006A7EC1">
        <w:rPr>
          <w:rFonts w:cstheme="minorHAnsi"/>
        </w:rPr>
        <w:t xml:space="preserve">                              </w:t>
      </w:r>
      <w:r w:rsidR="00D56659" w:rsidRPr="006A7EC1">
        <w:rPr>
          <w:rFonts w:cstheme="minorHAnsi"/>
        </w:rPr>
        <w:t xml:space="preserve">    </w:t>
      </w:r>
      <w:r w:rsidRPr="006A7EC1">
        <w:rPr>
          <w:rFonts w:cstheme="minorHAnsi"/>
        </w:rPr>
        <w:t>«</w:t>
      </w:r>
      <w:r w:rsidR="00DE794F" w:rsidRPr="006A7EC1">
        <w:rPr>
          <w:rFonts w:cstheme="minorHAnsi"/>
        </w:rPr>
        <w:t>__</w:t>
      </w:r>
      <w:r w:rsidRPr="006A7EC1">
        <w:rPr>
          <w:rFonts w:cstheme="minorHAnsi"/>
        </w:rPr>
        <w:t xml:space="preserve">» </w:t>
      </w:r>
      <w:r w:rsidR="00DE794F" w:rsidRPr="006A7EC1">
        <w:rPr>
          <w:rFonts w:cstheme="minorHAnsi"/>
        </w:rPr>
        <w:t>_______ 20__</w:t>
      </w:r>
      <w:r w:rsidR="00D56659" w:rsidRPr="006A7EC1">
        <w:rPr>
          <w:rFonts w:cstheme="minorHAnsi"/>
        </w:rPr>
        <w:t xml:space="preserve"> </w:t>
      </w:r>
      <w:r w:rsidRPr="006A7EC1">
        <w:rPr>
          <w:rFonts w:cstheme="minorHAnsi"/>
        </w:rPr>
        <w:t>г.</w:t>
      </w:r>
    </w:p>
    <w:p w14:paraId="77E7FEB8" w14:textId="77777777" w:rsidR="001C109E" w:rsidRPr="006A7EC1" w:rsidRDefault="001C109E" w:rsidP="00593EA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</w:p>
    <w:p w14:paraId="65A01A75" w14:textId="4222B223" w:rsidR="003C4024" w:rsidRDefault="003C4024" w:rsidP="003C4024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3C4024">
        <w:rPr>
          <w:rFonts w:asciiTheme="minorHAnsi" w:hAnsiTheme="minorHAnsi" w:cstheme="minorHAnsi"/>
          <w:b/>
          <w:sz w:val="22"/>
          <w:szCs w:val="22"/>
        </w:rPr>
        <w:t>Благотворительный фонд поддержки и защиты детей и материнства «Шаг в жизнь»,</w:t>
      </w:r>
      <w:r w:rsidRPr="003C4024">
        <w:rPr>
          <w:rFonts w:asciiTheme="minorHAnsi" w:hAnsiTheme="minorHAnsi" w:cstheme="minorHAnsi"/>
          <w:sz w:val="22"/>
          <w:szCs w:val="22"/>
        </w:rPr>
        <w:t xml:space="preserve"> именуемый в дальнейшем </w:t>
      </w:r>
      <w:r w:rsidRPr="003C4024">
        <w:rPr>
          <w:rFonts w:asciiTheme="minorHAnsi" w:hAnsiTheme="minorHAnsi" w:cstheme="minorHAnsi"/>
          <w:b/>
          <w:sz w:val="22"/>
          <w:szCs w:val="22"/>
        </w:rPr>
        <w:t>«Благо</w:t>
      </w:r>
      <w:r>
        <w:rPr>
          <w:rFonts w:asciiTheme="minorHAnsi" w:hAnsiTheme="minorHAnsi" w:cstheme="minorHAnsi"/>
          <w:b/>
          <w:sz w:val="22"/>
          <w:szCs w:val="22"/>
        </w:rPr>
        <w:t>твори</w:t>
      </w:r>
      <w:r w:rsidRPr="003C4024">
        <w:rPr>
          <w:rFonts w:asciiTheme="minorHAnsi" w:hAnsiTheme="minorHAnsi" w:cstheme="minorHAnsi"/>
          <w:b/>
          <w:sz w:val="22"/>
          <w:szCs w:val="22"/>
        </w:rPr>
        <w:t>тель»,</w:t>
      </w:r>
      <w:r w:rsidRPr="003C4024">
        <w:rPr>
          <w:rFonts w:asciiTheme="minorHAnsi" w:hAnsiTheme="minorHAnsi" w:cstheme="minorHAnsi"/>
          <w:sz w:val="22"/>
          <w:szCs w:val="22"/>
        </w:rPr>
        <w:t xml:space="preserve"> в лице </w:t>
      </w:r>
      <w:r w:rsidR="00FE4D95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  <w:r w:rsidR="00C27E57">
        <w:rPr>
          <w:rFonts w:asciiTheme="minorHAnsi" w:hAnsiTheme="minorHAnsi" w:cstheme="minorHAnsi"/>
          <w:sz w:val="22"/>
          <w:szCs w:val="22"/>
        </w:rPr>
        <w:t>, с одной стороны, и</w:t>
      </w:r>
    </w:p>
    <w:p w14:paraId="7EC6EFDD" w14:textId="77777777" w:rsidR="00D520B5" w:rsidRDefault="00D520B5" w:rsidP="003C4024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</w:p>
    <w:p w14:paraId="77E7FEBA" w14:textId="6745DFCE" w:rsidR="002F0B01" w:rsidRPr="000F1F0F" w:rsidRDefault="00DE794F" w:rsidP="00C27E57">
      <w:pPr>
        <w:pStyle w:val="a0"/>
        <w:ind w:left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EC1">
        <w:rPr>
          <w:rFonts w:asciiTheme="minorHAnsi" w:hAnsiTheme="minorHAnsi" w:cstheme="minorHAnsi"/>
          <w:sz w:val="22"/>
          <w:szCs w:val="22"/>
        </w:rPr>
        <w:t>_</w:t>
      </w:r>
      <w:r w:rsidR="0026669A">
        <w:rPr>
          <w:rFonts w:asciiTheme="minorHAnsi" w:hAnsiTheme="minorHAnsi" w:cstheme="minorHAnsi"/>
          <w:sz w:val="22"/>
          <w:szCs w:val="22"/>
        </w:rPr>
        <w:t>____</w:t>
      </w:r>
      <w:r w:rsidRPr="006A7EC1">
        <w:rPr>
          <w:rFonts w:asciiTheme="minorHAnsi" w:hAnsiTheme="minorHAnsi" w:cstheme="minorHAnsi"/>
          <w:sz w:val="22"/>
          <w:szCs w:val="22"/>
        </w:rPr>
        <w:t>___</w:t>
      </w:r>
      <w:r w:rsidR="00C27E57">
        <w:rPr>
          <w:rFonts w:asciiTheme="minorHAnsi" w:hAnsiTheme="minorHAnsi" w:cstheme="minorHAnsi"/>
          <w:sz w:val="22"/>
          <w:szCs w:val="22"/>
        </w:rPr>
        <w:t>____________________</w:t>
      </w:r>
      <w:r w:rsidRPr="006A7EC1">
        <w:rPr>
          <w:rFonts w:asciiTheme="minorHAnsi" w:hAnsiTheme="minorHAnsi" w:cstheme="minorHAnsi"/>
          <w:sz w:val="22"/>
          <w:szCs w:val="22"/>
        </w:rPr>
        <w:t>__________________________</w:t>
      </w:r>
      <w:r w:rsidR="002F0B01" w:rsidRPr="006A7EC1">
        <w:rPr>
          <w:rFonts w:asciiTheme="minorHAnsi" w:hAnsiTheme="minorHAnsi" w:cstheme="minorHAnsi"/>
          <w:sz w:val="22"/>
          <w:szCs w:val="22"/>
        </w:rPr>
        <w:t>, именуем</w:t>
      </w:r>
      <w:r w:rsidR="00C27E57">
        <w:rPr>
          <w:rFonts w:asciiTheme="minorHAnsi" w:hAnsiTheme="minorHAnsi" w:cstheme="minorHAnsi"/>
          <w:sz w:val="22"/>
          <w:szCs w:val="22"/>
        </w:rPr>
        <w:t>ая</w:t>
      </w:r>
      <w:r w:rsidR="002F0B01" w:rsidRPr="006A7EC1">
        <w:rPr>
          <w:rFonts w:asciiTheme="minorHAnsi" w:hAnsiTheme="minorHAnsi" w:cstheme="minorHAnsi"/>
          <w:sz w:val="22"/>
          <w:szCs w:val="22"/>
        </w:rPr>
        <w:t xml:space="preserve"> в дальнейшем </w:t>
      </w:r>
      <w:r w:rsidR="002F0B01" w:rsidRPr="006A7EC1">
        <w:rPr>
          <w:rFonts w:asciiTheme="minorHAnsi" w:hAnsiTheme="minorHAnsi" w:cstheme="minorHAnsi"/>
          <w:b/>
          <w:sz w:val="22"/>
          <w:szCs w:val="22"/>
        </w:rPr>
        <w:t>«</w:t>
      </w:r>
      <w:proofErr w:type="spellStart"/>
      <w:r w:rsidR="002F0B01" w:rsidRPr="006A7EC1">
        <w:rPr>
          <w:rFonts w:asciiTheme="minorHAnsi" w:hAnsiTheme="minorHAnsi" w:cstheme="minorHAnsi"/>
          <w:b/>
          <w:sz w:val="22"/>
          <w:szCs w:val="22"/>
        </w:rPr>
        <w:t>Благо</w:t>
      </w:r>
      <w:r w:rsidR="00C27E57">
        <w:rPr>
          <w:rFonts w:asciiTheme="minorHAnsi" w:hAnsiTheme="minorHAnsi" w:cstheme="minorHAnsi"/>
          <w:b/>
          <w:sz w:val="22"/>
          <w:szCs w:val="22"/>
        </w:rPr>
        <w:t>получа</w:t>
      </w:r>
      <w:r w:rsidR="002F0B01" w:rsidRPr="006A7EC1">
        <w:rPr>
          <w:rFonts w:asciiTheme="minorHAnsi" w:hAnsiTheme="minorHAnsi" w:cstheme="minorHAnsi"/>
          <w:b/>
          <w:sz w:val="22"/>
          <w:szCs w:val="22"/>
        </w:rPr>
        <w:t>тель</w:t>
      </w:r>
      <w:proofErr w:type="spellEnd"/>
      <w:r w:rsidR="002F0B01" w:rsidRPr="006A7EC1">
        <w:rPr>
          <w:rFonts w:asciiTheme="minorHAnsi" w:hAnsiTheme="minorHAnsi" w:cstheme="minorHAnsi"/>
          <w:b/>
          <w:sz w:val="22"/>
          <w:szCs w:val="22"/>
        </w:rPr>
        <w:t>»,</w:t>
      </w:r>
      <w:r w:rsidR="002F0B01" w:rsidRPr="006A7EC1">
        <w:rPr>
          <w:rFonts w:asciiTheme="minorHAnsi" w:hAnsiTheme="minorHAnsi" w:cstheme="minorHAnsi"/>
          <w:sz w:val="22"/>
          <w:szCs w:val="22"/>
        </w:rPr>
        <w:t xml:space="preserve"> </w:t>
      </w:r>
      <w:r w:rsidR="002F0B01" w:rsidRPr="00FB4A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с другой стороны, совместно именуемые Стороны, а по отдельности - Сторона, заключили настоящий Договор </w:t>
      </w:r>
      <w:r w:rsidR="000A59CA" w:rsidRPr="00FB4A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о предоставлении безвозмездного </w:t>
      </w:r>
      <w:r w:rsidR="000A59CA" w:rsidRPr="000F1F0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целевого финансирования (далее – Договор) </w:t>
      </w:r>
      <w:r w:rsidR="002F0B01" w:rsidRPr="000F1F0F">
        <w:rPr>
          <w:rFonts w:asciiTheme="minorHAnsi" w:eastAsiaTheme="minorHAnsi" w:hAnsiTheme="minorHAnsi" w:cstheme="minorHAnsi"/>
          <w:sz w:val="22"/>
          <w:szCs w:val="22"/>
          <w:lang w:eastAsia="en-US"/>
        </w:rPr>
        <w:t>о нижеследующем</w:t>
      </w:r>
      <w:r w:rsidR="002F0B01" w:rsidRPr="000F1F0F">
        <w:rPr>
          <w:rFonts w:asciiTheme="minorHAnsi" w:hAnsiTheme="minorHAnsi" w:cstheme="minorHAnsi"/>
          <w:sz w:val="22"/>
          <w:szCs w:val="22"/>
        </w:rPr>
        <w:t>:</w:t>
      </w:r>
    </w:p>
    <w:p w14:paraId="77E7FEBB" w14:textId="77777777" w:rsidR="002F0B01" w:rsidRPr="000F1F0F" w:rsidRDefault="002F0B01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</w:p>
    <w:p w14:paraId="77E7FEBC" w14:textId="77777777" w:rsidR="00CC27D1" w:rsidRPr="000F1F0F" w:rsidRDefault="00CC27D1" w:rsidP="00322B6F">
      <w:pPr>
        <w:pStyle w:val="a0"/>
        <w:numPr>
          <w:ilvl w:val="0"/>
          <w:numId w:val="7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0F1F0F">
        <w:rPr>
          <w:rFonts w:asciiTheme="minorHAnsi" w:hAnsiTheme="minorHAnsi" w:cstheme="minorHAnsi"/>
          <w:sz w:val="22"/>
          <w:szCs w:val="22"/>
        </w:rPr>
        <w:t>ПРЕДМЕТ ДОГОВОРА</w:t>
      </w:r>
    </w:p>
    <w:p w14:paraId="77E7FEBD" w14:textId="7426F229" w:rsidR="002F0B01" w:rsidRPr="000F1F0F" w:rsidRDefault="002221B2" w:rsidP="0081101C">
      <w:pPr>
        <w:pStyle w:val="a0"/>
        <w:numPr>
          <w:ilvl w:val="1"/>
          <w:numId w:val="7"/>
        </w:numPr>
        <w:ind w:left="284" w:firstLine="567"/>
        <w:rPr>
          <w:rFonts w:asciiTheme="minorHAnsi" w:hAnsiTheme="minorHAnsi" w:cstheme="minorHAnsi"/>
          <w:sz w:val="22"/>
          <w:szCs w:val="22"/>
        </w:rPr>
      </w:pPr>
      <w:r w:rsidRPr="000F1F0F">
        <w:rPr>
          <w:rFonts w:asciiTheme="minorHAnsi" w:hAnsiTheme="minorHAnsi" w:cstheme="minorHAnsi"/>
          <w:sz w:val="22"/>
          <w:szCs w:val="22"/>
        </w:rPr>
        <w:t xml:space="preserve">Благотворитель </w:t>
      </w:r>
      <w:r w:rsidR="0081101C" w:rsidRPr="000F1F0F">
        <w:rPr>
          <w:rFonts w:asciiTheme="minorHAnsi" w:hAnsiTheme="minorHAnsi" w:cstheme="minorHAnsi"/>
          <w:sz w:val="22"/>
          <w:szCs w:val="22"/>
        </w:rPr>
        <w:t xml:space="preserve">безвозмездно </w:t>
      </w:r>
      <w:r w:rsidRPr="000F1F0F">
        <w:rPr>
          <w:rFonts w:asciiTheme="minorHAnsi" w:hAnsiTheme="minorHAnsi" w:cstheme="minorHAnsi"/>
          <w:sz w:val="22"/>
          <w:szCs w:val="22"/>
        </w:rPr>
        <w:t xml:space="preserve">предоставляет </w:t>
      </w:r>
      <w:proofErr w:type="spellStart"/>
      <w:r w:rsidR="0081101C" w:rsidRPr="000F1F0F">
        <w:rPr>
          <w:rFonts w:asciiTheme="minorHAnsi" w:hAnsiTheme="minorHAnsi" w:cstheme="minorHAnsi"/>
          <w:sz w:val="22"/>
          <w:szCs w:val="22"/>
        </w:rPr>
        <w:t>Благополучателю</w:t>
      </w:r>
      <w:proofErr w:type="spellEnd"/>
      <w:r w:rsidR="0081101C" w:rsidRPr="000F1F0F">
        <w:rPr>
          <w:rFonts w:asciiTheme="minorHAnsi" w:hAnsiTheme="minorHAnsi" w:cstheme="minorHAnsi"/>
          <w:sz w:val="22"/>
          <w:szCs w:val="22"/>
        </w:rPr>
        <w:t xml:space="preserve"> денежные средства в виде целевого </w:t>
      </w:r>
      <w:r w:rsidRPr="000F1F0F">
        <w:rPr>
          <w:rFonts w:asciiTheme="minorHAnsi" w:hAnsiTheme="minorHAnsi" w:cstheme="minorHAnsi"/>
          <w:sz w:val="22"/>
          <w:szCs w:val="22"/>
        </w:rPr>
        <w:t>фин</w:t>
      </w:r>
      <w:r w:rsidR="0081101C" w:rsidRPr="000F1F0F">
        <w:rPr>
          <w:rFonts w:asciiTheme="minorHAnsi" w:hAnsiTheme="minorHAnsi" w:cstheme="minorHAnsi"/>
          <w:sz w:val="22"/>
          <w:szCs w:val="22"/>
        </w:rPr>
        <w:t>ансирования</w:t>
      </w:r>
      <w:r w:rsidR="002F0B01" w:rsidRPr="000F1F0F">
        <w:rPr>
          <w:rFonts w:asciiTheme="minorHAnsi" w:hAnsiTheme="minorHAnsi" w:cstheme="minorHAnsi"/>
          <w:sz w:val="22"/>
          <w:szCs w:val="22"/>
        </w:rPr>
        <w:t>, именуемо</w:t>
      </w:r>
      <w:r w:rsidR="0081101C" w:rsidRPr="000F1F0F">
        <w:rPr>
          <w:rFonts w:asciiTheme="minorHAnsi" w:hAnsiTheme="minorHAnsi" w:cstheme="minorHAnsi"/>
          <w:sz w:val="22"/>
          <w:szCs w:val="22"/>
        </w:rPr>
        <w:t>го</w:t>
      </w:r>
      <w:r w:rsidR="002F0B01" w:rsidRPr="000F1F0F">
        <w:rPr>
          <w:rFonts w:asciiTheme="minorHAnsi" w:hAnsiTheme="minorHAnsi" w:cstheme="minorHAnsi"/>
          <w:sz w:val="22"/>
          <w:szCs w:val="22"/>
        </w:rPr>
        <w:t xml:space="preserve"> в дальнейшем «Пожертвование».</w:t>
      </w:r>
      <w:r w:rsidR="00D975B4" w:rsidRPr="000F1F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E7FEBE" w14:textId="4C4F48C3" w:rsidR="002F0B01" w:rsidRPr="00E92F12" w:rsidRDefault="002F0B01" w:rsidP="0081101C">
      <w:pPr>
        <w:pStyle w:val="a9"/>
        <w:numPr>
          <w:ilvl w:val="1"/>
          <w:numId w:val="7"/>
        </w:numPr>
        <w:spacing w:after="0" w:line="240" w:lineRule="auto"/>
        <w:ind w:left="284" w:firstLine="567"/>
        <w:contextualSpacing w:val="0"/>
        <w:jc w:val="both"/>
        <w:rPr>
          <w:rFonts w:cstheme="minorHAnsi"/>
        </w:rPr>
      </w:pPr>
      <w:r w:rsidRPr="000F1F0F">
        <w:rPr>
          <w:rFonts w:cstheme="minorHAnsi"/>
        </w:rPr>
        <w:t>Пожертвование п</w:t>
      </w:r>
      <w:r w:rsidR="0081101C" w:rsidRPr="000F1F0F">
        <w:rPr>
          <w:rFonts w:cstheme="minorHAnsi"/>
        </w:rPr>
        <w:t xml:space="preserve">редоставляется </w:t>
      </w:r>
      <w:r w:rsidR="00D975B4" w:rsidRPr="000F1F0F">
        <w:rPr>
          <w:rFonts w:cstheme="minorHAnsi"/>
        </w:rPr>
        <w:t xml:space="preserve">Благотворителем </w:t>
      </w:r>
      <w:r w:rsidR="00E92F12" w:rsidRPr="000F1F0F">
        <w:rPr>
          <w:rFonts w:cstheme="minorHAnsi"/>
        </w:rPr>
        <w:t>на</w:t>
      </w:r>
      <w:r w:rsidR="00E92F12" w:rsidRPr="00E92F12">
        <w:rPr>
          <w:rFonts w:cstheme="minorHAnsi"/>
        </w:rPr>
        <w:t xml:space="preserve"> реализацию </w:t>
      </w:r>
      <w:proofErr w:type="spellStart"/>
      <w:r w:rsidR="00E92F12" w:rsidRPr="00E92F12">
        <w:rPr>
          <w:rFonts w:cstheme="minorHAnsi"/>
        </w:rPr>
        <w:t>Благополучателем</w:t>
      </w:r>
      <w:proofErr w:type="spellEnd"/>
      <w:r w:rsidR="00E92F12" w:rsidRPr="00E92F12">
        <w:rPr>
          <w:rFonts w:cstheme="minorHAnsi"/>
        </w:rPr>
        <w:t xml:space="preserve"> творческого проекта</w:t>
      </w:r>
      <w:r w:rsidR="000D5821">
        <w:rPr>
          <w:rFonts w:cstheme="minorHAnsi"/>
        </w:rPr>
        <w:t xml:space="preserve"> для целей </w:t>
      </w:r>
      <w:r w:rsidR="000D5821" w:rsidRPr="00954C63">
        <w:rPr>
          <w:rFonts w:cstheme="minorHAnsi"/>
        </w:rPr>
        <w:t>содействия развитию научно-технического, художественного творчества детей и молодежи</w:t>
      </w:r>
      <w:r w:rsidR="00E92F12" w:rsidRPr="00E92F12">
        <w:rPr>
          <w:rFonts w:cstheme="minorHAnsi"/>
        </w:rPr>
        <w:t>. Пожертвование не является оплатой труда по трудовому договору или оплатой услуг по гражданско-правовому договору, оно предоставляется на безвозмездной основе</w:t>
      </w:r>
      <w:r w:rsidRPr="00E92F12">
        <w:rPr>
          <w:rFonts w:cstheme="minorHAnsi"/>
        </w:rPr>
        <w:t>.</w:t>
      </w:r>
    </w:p>
    <w:p w14:paraId="77E7FEC0" w14:textId="6FABC855" w:rsidR="002F0B01" w:rsidRPr="00FB4A8B" w:rsidRDefault="00D975B4" w:rsidP="00322B6F">
      <w:pPr>
        <w:pStyle w:val="a9"/>
        <w:numPr>
          <w:ilvl w:val="1"/>
          <w:numId w:val="7"/>
        </w:numPr>
        <w:spacing w:after="0" w:line="240" w:lineRule="auto"/>
        <w:ind w:left="284" w:firstLine="567"/>
        <w:contextualSpacing w:val="0"/>
        <w:jc w:val="both"/>
        <w:rPr>
          <w:rFonts w:cstheme="minorHAnsi"/>
        </w:rPr>
      </w:pPr>
      <w:r w:rsidRPr="00FB4A8B">
        <w:rPr>
          <w:rFonts w:cstheme="minorHAnsi"/>
        </w:rPr>
        <w:t>Благотворитель признает использование Пожертвования целевым в том случае, если расходование осуществляется в строгом соответствии с п.1.2.</w:t>
      </w:r>
      <w:r w:rsidR="002F0B01" w:rsidRPr="00FB4A8B">
        <w:rPr>
          <w:rFonts w:cstheme="minorHAnsi"/>
        </w:rPr>
        <w:t xml:space="preserve"> </w:t>
      </w:r>
      <w:r w:rsidRPr="00FB4A8B">
        <w:rPr>
          <w:rFonts w:cstheme="minorHAnsi"/>
        </w:rPr>
        <w:t xml:space="preserve">Договора. Указанные в п. 1.2.  </w:t>
      </w:r>
      <w:r w:rsidR="002F0B01" w:rsidRPr="00FB4A8B">
        <w:rPr>
          <w:rFonts w:cstheme="minorHAnsi"/>
        </w:rPr>
        <w:t xml:space="preserve">цели использования Пожертвования соответствуют целям благотворительной деятельности, определенным в ст.2 Федерального закона № 135-ФЗ от 11.08.1995г. «О благотворительной деятельности и благотворительных организациях». </w:t>
      </w:r>
    </w:p>
    <w:p w14:paraId="543CACAA" w14:textId="15CAA148" w:rsidR="009A514E" w:rsidRPr="00E46820" w:rsidRDefault="000A59CA" w:rsidP="009A514E">
      <w:pPr>
        <w:pStyle w:val="a0"/>
        <w:numPr>
          <w:ilvl w:val="1"/>
          <w:numId w:val="7"/>
        </w:numPr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Благотворитель обязуется перечисл</w:t>
      </w:r>
      <w:r w:rsidR="00E46820">
        <w:rPr>
          <w:rFonts w:asciiTheme="minorHAnsi" w:hAnsiTheme="minorHAnsi" w:cstheme="minorHAnsi"/>
          <w:sz w:val="22"/>
          <w:szCs w:val="22"/>
        </w:rPr>
        <w:t>и</w:t>
      </w:r>
      <w:r w:rsidRPr="00FB4A8B">
        <w:rPr>
          <w:rFonts w:asciiTheme="minorHAnsi" w:hAnsiTheme="minorHAnsi" w:cstheme="minorHAnsi"/>
          <w:sz w:val="22"/>
          <w:szCs w:val="22"/>
        </w:rPr>
        <w:t>ть Пожертвовани</w:t>
      </w:r>
      <w:r w:rsidR="00E46820">
        <w:rPr>
          <w:rFonts w:asciiTheme="minorHAnsi" w:hAnsiTheme="minorHAnsi" w:cstheme="minorHAnsi"/>
          <w:sz w:val="22"/>
          <w:szCs w:val="22"/>
        </w:rPr>
        <w:t>е</w:t>
      </w:r>
      <w:r w:rsidRPr="00FB4A8B">
        <w:rPr>
          <w:rFonts w:asciiTheme="minorHAnsi" w:hAnsiTheme="minorHAnsi" w:cstheme="minorHAnsi"/>
          <w:sz w:val="22"/>
          <w:szCs w:val="22"/>
        </w:rPr>
        <w:t xml:space="preserve"> </w:t>
      </w:r>
      <w:r w:rsidR="00E46820" w:rsidRPr="00E46820">
        <w:rPr>
          <w:rFonts w:asciiTheme="minorHAnsi" w:hAnsiTheme="minorHAnsi" w:cstheme="minorHAnsi"/>
          <w:sz w:val="22"/>
          <w:szCs w:val="22"/>
        </w:rPr>
        <w:t xml:space="preserve">до </w:t>
      </w:r>
      <w:r w:rsidR="001A728C">
        <w:rPr>
          <w:rFonts w:asciiTheme="minorHAnsi" w:hAnsiTheme="minorHAnsi" w:cstheme="minorHAnsi"/>
          <w:sz w:val="22"/>
          <w:szCs w:val="22"/>
        </w:rPr>
        <w:t>15</w:t>
      </w:r>
      <w:r w:rsidR="001A728C" w:rsidRPr="00E46820">
        <w:rPr>
          <w:rFonts w:asciiTheme="minorHAnsi" w:hAnsiTheme="minorHAnsi" w:cstheme="minorHAnsi"/>
          <w:sz w:val="22"/>
          <w:szCs w:val="22"/>
        </w:rPr>
        <w:t xml:space="preserve"> </w:t>
      </w:r>
      <w:r w:rsidR="001A728C">
        <w:rPr>
          <w:rFonts w:asciiTheme="minorHAnsi" w:hAnsiTheme="minorHAnsi" w:cstheme="minorHAnsi"/>
          <w:sz w:val="22"/>
          <w:szCs w:val="22"/>
        </w:rPr>
        <w:t>ноя</w:t>
      </w:r>
      <w:r w:rsidR="00E46820" w:rsidRPr="00E46820">
        <w:rPr>
          <w:rFonts w:asciiTheme="minorHAnsi" w:hAnsiTheme="minorHAnsi" w:cstheme="minorHAnsi"/>
          <w:sz w:val="22"/>
          <w:szCs w:val="22"/>
        </w:rPr>
        <w:t>бря 2025 г.</w:t>
      </w:r>
      <w:r w:rsidRPr="00E46820">
        <w:rPr>
          <w:rFonts w:asciiTheme="minorHAnsi" w:hAnsiTheme="minorHAnsi" w:cstheme="minorHAnsi"/>
          <w:sz w:val="22"/>
          <w:szCs w:val="22"/>
        </w:rPr>
        <w:t xml:space="preserve"> в размере </w:t>
      </w:r>
      <w:r w:rsidR="00C46E82">
        <w:rPr>
          <w:rFonts w:asciiTheme="minorHAnsi" w:hAnsiTheme="minorHAnsi" w:cstheme="minorHAnsi"/>
          <w:sz w:val="22"/>
          <w:szCs w:val="22"/>
        </w:rPr>
        <w:t xml:space="preserve">  </w:t>
      </w:r>
      <w:r w:rsidR="00E46820" w:rsidRPr="00E46820">
        <w:rPr>
          <w:rFonts w:asciiTheme="minorHAnsi" w:hAnsiTheme="minorHAnsi" w:cstheme="minorHAnsi"/>
          <w:sz w:val="22"/>
          <w:szCs w:val="22"/>
        </w:rPr>
        <w:t>100 000</w:t>
      </w:r>
      <w:r w:rsidRPr="00E46820">
        <w:rPr>
          <w:rFonts w:asciiTheme="minorHAnsi" w:hAnsiTheme="minorHAnsi" w:cstheme="minorHAnsi"/>
          <w:sz w:val="22"/>
          <w:szCs w:val="22"/>
        </w:rPr>
        <w:t xml:space="preserve"> (</w:t>
      </w:r>
      <w:r w:rsidR="00E46820" w:rsidRPr="00E46820">
        <w:rPr>
          <w:rFonts w:asciiTheme="minorHAnsi" w:hAnsiTheme="minorHAnsi" w:cstheme="minorHAnsi"/>
          <w:sz w:val="22"/>
          <w:szCs w:val="22"/>
        </w:rPr>
        <w:t>Сто тысяч</w:t>
      </w:r>
      <w:r w:rsidRPr="00E46820">
        <w:rPr>
          <w:rFonts w:asciiTheme="minorHAnsi" w:hAnsiTheme="minorHAnsi" w:cstheme="minorHAnsi"/>
          <w:sz w:val="22"/>
          <w:szCs w:val="22"/>
        </w:rPr>
        <w:t>) рублей</w:t>
      </w:r>
      <w:r w:rsidR="007524DD" w:rsidRPr="00E46820">
        <w:rPr>
          <w:rFonts w:asciiTheme="minorHAnsi" w:hAnsiTheme="minorHAnsi" w:cstheme="minorHAnsi"/>
          <w:sz w:val="22"/>
          <w:szCs w:val="22"/>
        </w:rPr>
        <w:t>, в соответствии со ст. 149 НК РФ НДС не облагается</w:t>
      </w:r>
      <w:r w:rsidRPr="00E46820">
        <w:rPr>
          <w:rFonts w:asciiTheme="minorHAnsi" w:hAnsiTheme="minorHAnsi" w:cstheme="minorHAnsi"/>
          <w:sz w:val="22"/>
          <w:szCs w:val="22"/>
        </w:rPr>
        <w:t>.</w:t>
      </w:r>
      <w:r w:rsidR="00275AFA" w:rsidRPr="00E468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06D730" w14:textId="0A11F980" w:rsidR="000A59CA" w:rsidRPr="00FB4A8B" w:rsidRDefault="000A59CA" w:rsidP="009A514E">
      <w:pPr>
        <w:pStyle w:val="a0"/>
        <w:numPr>
          <w:ilvl w:val="1"/>
          <w:numId w:val="7"/>
        </w:numPr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 xml:space="preserve">Передача </w:t>
      </w:r>
      <w:proofErr w:type="spellStart"/>
      <w:r w:rsidRPr="00FB4A8B">
        <w:rPr>
          <w:rFonts w:asciiTheme="minorHAnsi" w:hAnsiTheme="minorHAnsi" w:cstheme="minorHAnsi"/>
          <w:sz w:val="22"/>
          <w:szCs w:val="22"/>
        </w:rPr>
        <w:t>Благополучателю</w:t>
      </w:r>
      <w:proofErr w:type="spellEnd"/>
      <w:r w:rsidRPr="00FB4A8B">
        <w:rPr>
          <w:rFonts w:asciiTheme="minorHAnsi" w:hAnsiTheme="minorHAnsi" w:cstheme="minorHAnsi"/>
          <w:sz w:val="22"/>
          <w:szCs w:val="22"/>
        </w:rPr>
        <w:t xml:space="preserve"> Пожертвования осуществляется Благотворителем путём перечисления денежных средств на расчётный счёт </w:t>
      </w:r>
      <w:proofErr w:type="spellStart"/>
      <w:r w:rsidRPr="00FB4A8B">
        <w:rPr>
          <w:rFonts w:asciiTheme="minorHAnsi" w:hAnsiTheme="minorHAnsi" w:cstheme="minorHAnsi"/>
          <w:sz w:val="22"/>
          <w:szCs w:val="22"/>
        </w:rPr>
        <w:t>Благополучателя</w:t>
      </w:r>
      <w:proofErr w:type="spellEnd"/>
      <w:r w:rsidRPr="00FB4A8B">
        <w:rPr>
          <w:rFonts w:asciiTheme="minorHAnsi" w:hAnsiTheme="minorHAnsi" w:cstheme="minorHAnsi"/>
          <w:sz w:val="22"/>
          <w:szCs w:val="22"/>
        </w:rPr>
        <w:t xml:space="preserve">. Моментом исполнения обязанности по передаче Пожертвования считается дата зачисления денежных средств на расчётный счёт </w:t>
      </w:r>
      <w:proofErr w:type="spellStart"/>
      <w:r w:rsidRPr="00FB4A8B">
        <w:rPr>
          <w:rFonts w:asciiTheme="minorHAnsi" w:hAnsiTheme="minorHAnsi" w:cstheme="minorHAnsi"/>
          <w:sz w:val="22"/>
          <w:szCs w:val="22"/>
        </w:rPr>
        <w:t>Благополучателя</w:t>
      </w:r>
      <w:proofErr w:type="spellEnd"/>
      <w:r w:rsidRPr="00FB4A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FBA822" w14:textId="3440ECF9" w:rsidR="009A514E" w:rsidRPr="00FB4A8B" w:rsidRDefault="000A59CA" w:rsidP="009A514E">
      <w:pPr>
        <w:pStyle w:val="a0"/>
        <w:numPr>
          <w:ilvl w:val="1"/>
          <w:numId w:val="7"/>
        </w:numPr>
        <w:ind w:left="284" w:firstLine="56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B4A8B">
        <w:rPr>
          <w:rFonts w:asciiTheme="minorHAnsi" w:eastAsiaTheme="minorHAnsi" w:hAnsiTheme="minorHAnsi" w:cstheme="minorHAnsi"/>
          <w:sz w:val="22"/>
          <w:szCs w:val="22"/>
          <w:lang w:eastAsia="en-US"/>
        </w:rPr>
        <w:t>Право передачи денежных средств, указанных в п.1.2 Договора принадлежит Благотворителю на основании права собственности. Благотворитель гарантирует, что передаваемые денежные средства не могут быть отчуждены по иным основаниям третьим лицам, в споре и под арестом не состоят.</w:t>
      </w:r>
    </w:p>
    <w:p w14:paraId="2E6FF44B" w14:textId="77777777" w:rsidR="009A514E" w:rsidRPr="00FB4A8B" w:rsidRDefault="009A514E" w:rsidP="009A514E">
      <w:pPr>
        <w:pStyle w:val="a0"/>
        <w:ind w:left="851"/>
        <w:rPr>
          <w:rFonts w:asciiTheme="minorHAnsi" w:hAnsiTheme="minorHAnsi" w:cstheme="minorHAnsi"/>
          <w:sz w:val="22"/>
          <w:szCs w:val="22"/>
        </w:rPr>
      </w:pPr>
    </w:p>
    <w:p w14:paraId="77E7FEC2" w14:textId="77777777" w:rsidR="001C109E" w:rsidRPr="00FB4A8B" w:rsidRDefault="00CC27D1" w:rsidP="00322B6F">
      <w:pPr>
        <w:pStyle w:val="a0"/>
        <w:ind w:left="284" w:firstLine="567"/>
        <w:jc w:val="left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2.ПРАВА И ОБЯЗАННОСТИ СТОРОН</w:t>
      </w:r>
    </w:p>
    <w:p w14:paraId="77E7FEC3" w14:textId="32ED9728" w:rsidR="002F0B01" w:rsidRPr="00FB4A8B" w:rsidRDefault="002F0B01" w:rsidP="00275AFA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2.1. Благотворитель обязуется</w:t>
      </w:r>
      <w:r w:rsidR="00E3026E" w:rsidRPr="00FB4A8B">
        <w:rPr>
          <w:rFonts w:asciiTheme="minorHAnsi" w:hAnsiTheme="minorHAnsi" w:cstheme="minorHAnsi"/>
          <w:sz w:val="22"/>
          <w:szCs w:val="22"/>
        </w:rPr>
        <w:t xml:space="preserve"> о</w:t>
      </w:r>
      <w:r w:rsidR="009A514E" w:rsidRPr="00FB4A8B">
        <w:rPr>
          <w:rFonts w:asciiTheme="minorHAnsi" w:hAnsiTheme="minorHAnsi" w:cstheme="minorHAnsi"/>
          <w:sz w:val="22"/>
          <w:szCs w:val="22"/>
        </w:rPr>
        <w:t xml:space="preserve">существить передачу </w:t>
      </w:r>
      <w:r w:rsidRPr="00FB4A8B">
        <w:rPr>
          <w:rFonts w:asciiTheme="minorHAnsi" w:hAnsiTheme="minorHAnsi" w:cstheme="minorHAnsi"/>
          <w:sz w:val="22"/>
          <w:szCs w:val="22"/>
        </w:rPr>
        <w:t>Пожертвов</w:t>
      </w:r>
      <w:r w:rsidR="009A514E" w:rsidRPr="00FB4A8B">
        <w:rPr>
          <w:rFonts w:asciiTheme="minorHAnsi" w:hAnsiTheme="minorHAnsi" w:cstheme="minorHAnsi"/>
          <w:sz w:val="22"/>
          <w:szCs w:val="22"/>
        </w:rPr>
        <w:t xml:space="preserve">ания </w:t>
      </w:r>
      <w:proofErr w:type="spellStart"/>
      <w:r w:rsidR="009A514E" w:rsidRPr="00FB4A8B">
        <w:rPr>
          <w:rFonts w:asciiTheme="minorHAnsi" w:hAnsiTheme="minorHAnsi" w:cstheme="minorHAnsi"/>
          <w:sz w:val="22"/>
          <w:szCs w:val="22"/>
        </w:rPr>
        <w:t>Благополучателю</w:t>
      </w:r>
      <w:proofErr w:type="spellEnd"/>
      <w:r w:rsidR="009A514E" w:rsidRPr="00FB4A8B">
        <w:rPr>
          <w:rFonts w:asciiTheme="minorHAnsi" w:hAnsiTheme="minorHAnsi" w:cstheme="minorHAnsi"/>
          <w:sz w:val="22"/>
          <w:szCs w:val="22"/>
        </w:rPr>
        <w:t xml:space="preserve"> в </w:t>
      </w:r>
      <w:r w:rsidR="00E92F12">
        <w:rPr>
          <w:rFonts w:asciiTheme="minorHAnsi" w:hAnsiTheme="minorHAnsi" w:cstheme="minorHAnsi"/>
          <w:sz w:val="22"/>
          <w:szCs w:val="22"/>
        </w:rPr>
        <w:t xml:space="preserve">срок до </w:t>
      </w:r>
      <w:r w:rsidR="001A728C">
        <w:rPr>
          <w:rFonts w:asciiTheme="minorHAnsi" w:hAnsiTheme="minorHAnsi" w:cstheme="minorHAnsi"/>
          <w:sz w:val="22"/>
          <w:szCs w:val="22"/>
        </w:rPr>
        <w:t>15</w:t>
      </w:r>
      <w:r w:rsidR="00E92F12">
        <w:rPr>
          <w:rFonts w:asciiTheme="minorHAnsi" w:hAnsiTheme="minorHAnsi" w:cstheme="minorHAnsi"/>
          <w:sz w:val="22"/>
          <w:szCs w:val="22"/>
        </w:rPr>
        <w:t>.1</w:t>
      </w:r>
      <w:r w:rsidR="001A728C">
        <w:rPr>
          <w:rFonts w:asciiTheme="minorHAnsi" w:hAnsiTheme="minorHAnsi" w:cstheme="minorHAnsi"/>
          <w:sz w:val="22"/>
          <w:szCs w:val="22"/>
        </w:rPr>
        <w:t>1</w:t>
      </w:r>
      <w:r w:rsidR="00E92F12">
        <w:rPr>
          <w:rFonts w:asciiTheme="minorHAnsi" w:hAnsiTheme="minorHAnsi" w:cstheme="minorHAnsi"/>
          <w:sz w:val="22"/>
          <w:szCs w:val="22"/>
        </w:rPr>
        <w:t>.2025 г</w:t>
      </w:r>
      <w:r w:rsidRPr="00FB4A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0A9207" w14:textId="7616E59B" w:rsidR="00AB0CCB" w:rsidRPr="00FB4A8B" w:rsidRDefault="002F0B01" w:rsidP="00275AFA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 xml:space="preserve">2.2. </w:t>
      </w:r>
      <w:r w:rsidR="009A514E" w:rsidRPr="00FB4A8B">
        <w:rPr>
          <w:rFonts w:asciiTheme="minorHAnsi" w:hAnsiTheme="minorHAnsi" w:cstheme="minorHAnsi"/>
          <w:sz w:val="22"/>
          <w:szCs w:val="22"/>
        </w:rPr>
        <w:t>Благотворитель вправе</w:t>
      </w:r>
      <w:r w:rsidR="00AB0CCB" w:rsidRPr="00FB4A8B">
        <w:rPr>
          <w:rFonts w:asciiTheme="minorHAnsi" w:hAnsiTheme="minorHAnsi" w:cstheme="minorHAnsi"/>
          <w:sz w:val="22"/>
          <w:szCs w:val="22"/>
        </w:rPr>
        <w:t>:</w:t>
      </w:r>
    </w:p>
    <w:p w14:paraId="54E7911C" w14:textId="1C625C69" w:rsidR="00AB0CCB" w:rsidRPr="00FB4A8B" w:rsidRDefault="00275AFA" w:rsidP="00275AFA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 xml:space="preserve">2.2.1. </w:t>
      </w:r>
      <w:r w:rsidR="00CF7771" w:rsidRPr="00FB4A8B">
        <w:rPr>
          <w:rFonts w:asciiTheme="minorHAnsi" w:hAnsiTheme="minorHAnsi" w:cstheme="minorHAnsi"/>
          <w:sz w:val="22"/>
          <w:szCs w:val="22"/>
        </w:rPr>
        <w:t>З</w:t>
      </w:r>
      <w:r w:rsidR="009A514E" w:rsidRPr="00FB4A8B">
        <w:rPr>
          <w:rFonts w:asciiTheme="minorHAnsi" w:hAnsiTheme="minorHAnsi" w:cstheme="minorHAnsi"/>
          <w:sz w:val="22"/>
          <w:szCs w:val="22"/>
        </w:rPr>
        <w:t xml:space="preserve">апрашивать у </w:t>
      </w:r>
      <w:proofErr w:type="spellStart"/>
      <w:r w:rsidR="009A514E" w:rsidRPr="00FB4A8B">
        <w:rPr>
          <w:rFonts w:asciiTheme="minorHAnsi" w:hAnsiTheme="minorHAnsi" w:cstheme="minorHAnsi"/>
          <w:sz w:val="22"/>
          <w:szCs w:val="22"/>
        </w:rPr>
        <w:t>Благополучателя</w:t>
      </w:r>
      <w:proofErr w:type="spellEnd"/>
      <w:r w:rsidR="009A514E" w:rsidRPr="00FB4A8B">
        <w:rPr>
          <w:rFonts w:asciiTheme="minorHAnsi" w:hAnsiTheme="minorHAnsi" w:cstheme="minorHAnsi"/>
          <w:sz w:val="22"/>
          <w:szCs w:val="22"/>
        </w:rPr>
        <w:t xml:space="preserve"> </w:t>
      </w:r>
      <w:r w:rsidR="00CF7771" w:rsidRPr="00FB4A8B">
        <w:rPr>
          <w:rFonts w:asciiTheme="minorHAnsi" w:hAnsiTheme="minorHAnsi" w:cstheme="minorHAnsi"/>
          <w:sz w:val="22"/>
          <w:szCs w:val="22"/>
        </w:rPr>
        <w:t>отчёт о целевом использовании средств, переданных по настоящему Договору по итогам финансового года.</w:t>
      </w:r>
    </w:p>
    <w:p w14:paraId="61F487FF" w14:textId="376CBC32" w:rsidR="00BE61D0" w:rsidRPr="00FB4A8B" w:rsidRDefault="00BE61D0" w:rsidP="00275AFA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2.2.</w:t>
      </w:r>
      <w:r w:rsidR="00CF7771" w:rsidRPr="00FB4A8B">
        <w:rPr>
          <w:rFonts w:asciiTheme="minorHAnsi" w:hAnsiTheme="minorHAnsi" w:cstheme="minorHAnsi"/>
          <w:sz w:val="22"/>
          <w:szCs w:val="22"/>
        </w:rPr>
        <w:t>2</w:t>
      </w:r>
      <w:r w:rsidRPr="00FB4A8B">
        <w:rPr>
          <w:rFonts w:asciiTheme="minorHAnsi" w:hAnsiTheme="minorHAnsi" w:cstheme="minorHAnsi"/>
          <w:sz w:val="22"/>
          <w:szCs w:val="22"/>
        </w:rPr>
        <w:t xml:space="preserve">. В любое время отказаться от </w:t>
      </w:r>
      <w:r w:rsidR="00FF1DC3" w:rsidRPr="00FB4A8B">
        <w:rPr>
          <w:rFonts w:asciiTheme="minorHAnsi" w:hAnsiTheme="minorHAnsi" w:cstheme="minorHAnsi"/>
          <w:sz w:val="22"/>
          <w:szCs w:val="22"/>
        </w:rPr>
        <w:t xml:space="preserve">исполнения настоящего Договора. При этом Благотворитель должен направить письменный отказ в адрес </w:t>
      </w:r>
      <w:proofErr w:type="spellStart"/>
      <w:r w:rsidR="00FF1DC3" w:rsidRPr="00FB4A8B">
        <w:rPr>
          <w:rFonts w:asciiTheme="minorHAnsi" w:hAnsiTheme="minorHAnsi" w:cstheme="minorHAnsi"/>
          <w:sz w:val="22"/>
          <w:szCs w:val="22"/>
        </w:rPr>
        <w:t>Благополучателя</w:t>
      </w:r>
      <w:proofErr w:type="spellEnd"/>
      <w:r w:rsidR="00FF1DC3" w:rsidRPr="00FB4A8B">
        <w:rPr>
          <w:rFonts w:asciiTheme="minorHAnsi" w:hAnsiTheme="minorHAnsi" w:cstheme="minorHAnsi"/>
          <w:sz w:val="22"/>
          <w:szCs w:val="22"/>
        </w:rPr>
        <w:t xml:space="preserve"> любым удобным ему способом. Настоящий Договор будет считаться расторгнутым с момента получения </w:t>
      </w:r>
      <w:proofErr w:type="spellStart"/>
      <w:r w:rsidR="00FF1DC3" w:rsidRPr="00FB4A8B">
        <w:rPr>
          <w:rFonts w:asciiTheme="minorHAnsi" w:hAnsiTheme="minorHAnsi" w:cstheme="minorHAnsi"/>
          <w:sz w:val="22"/>
          <w:szCs w:val="22"/>
        </w:rPr>
        <w:t>Благополучателем</w:t>
      </w:r>
      <w:proofErr w:type="spellEnd"/>
      <w:r w:rsidR="00FF1DC3" w:rsidRPr="00FB4A8B">
        <w:rPr>
          <w:rFonts w:asciiTheme="minorHAnsi" w:hAnsiTheme="minorHAnsi" w:cstheme="minorHAnsi"/>
          <w:sz w:val="22"/>
          <w:szCs w:val="22"/>
        </w:rPr>
        <w:t xml:space="preserve"> письменного отказа.</w:t>
      </w:r>
    </w:p>
    <w:p w14:paraId="77E7FEC4" w14:textId="7CE02068" w:rsidR="002F0B01" w:rsidRPr="00FB4A8B" w:rsidRDefault="00275AFA" w:rsidP="00275AFA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 xml:space="preserve">2.3. </w:t>
      </w:r>
      <w:proofErr w:type="spellStart"/>
      <w:r w:rsidR="002F0B01" w:rsidRPr="00FB4A8B">
        <w:rPr>
          <w:rFonts w:asciiTheme="minorHAnsi" w:hAnsiTheme="minorHAnsi" w:cstheme="minorHAnsi"/>
          <w:sz w:val="22"/>
          <w:szCs w:val="22"/>
        </w:rPr>
        <w:t>Благополучатель</w:t>
      </w:r>
      <w:proofErr w:type="spellEnd"/>
      <w:r w:rsidR="002F0B01" w:rsidRPr="00FB4A8B">
        <w:rPr>
          <w:rFonts w:asciiTheme="minorHAnsi" w:hAnsiTheme="minorHAnsi" w:cstheme="minorHAnsi"/>
          <w:sz w:val="22"/>
          <w:szCs w:val="22"/>
        </w:rPr>
        <w:t xml:space="preserve"> вправе в любое время до передачи Пожертвования от него отказаться. В таком случае, </w:t>
      </w:r>
      <w:proofErr w:type="spellStart"/>
      <w:r w:rsidR="002F0B01" w:rsidRPr="00FB4A8B">
        <w:rPr>
          <w:rFonts w:asciiTheme="minorHAnsi" w:hAnsiTheme="minorHAnsi" w:cstheme="minorHAnsi"/>
          <w:sz w:val="22"/>
          <w:szCs w:val="22"/>
        </w:rPr>
        <w:t>Благополучатель</w:t>
      </w:r>
      <w:proofErr w:type="spellEnd"/>
      <w:r w:rsidR="002F0B01" w:rsidRPr="00FB4A8B">
        <w:rPr>
          <w:rFonts w:asciiTheme="minorHAnsi" w:hAnsiTheme="minorHAnsi" w:cstheme="minorHAnsi"/>
          <w:sz w:val="22"/>
          <w:szCs w:val="22"/>
        </w:rPr>
        <w:t xml:space="preserve"> должен направить письменный отказ в адрес Благотворителя, любым удобным ему способом. Настоящий Договор будет считаться расторгнутым с момента получения Благотворителем письменного отказа. </w:t>
      </w:r>
    </w:p>
    <w:p w14:paraId="77E7FEC5" w14:textId="2268355C" w:rsidR="00322B6F" w:rsidRPr="00FB4A8B" w:rsidRDefault="002F0B01" w:rsidP="00275AFA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2</w:t>
      </w:r>
      <w:r w:rsidR="009A514E" w:rsidRPr="00FB4A8B">
        <w:rPr>
          <w:rFonts w:asciiTheme="minorHAnsi" w:hAnsiTheme="minorHAnsi" w:cstheme="minorHAnsi"/>
          <w:sz w:val="22"/>
          <w:szCs w:val="22"/>
        </w:rPr>
        <w:t xml:space="preserve">.4. </w:t>
      </w:r>
      <w:proofErr w:type="spellStart"/>
      <w:r w:rsidR="00322B6F" w:rsidRPr="00FB4A8B">
        <w:rPr>
          <w:rFonts w:asciiTheme="minorHAnsi" w:hAnsiTheme="minorHAnsi" w:cstheme="minorHAnsi"/>
          <w:sz w:val="22"/>
          <w:szCs w:val="22"/>
        </w:rPr>
        <w:t>Благополучатель</w:t>
      </w:r>
      <w:proofErr w:type="spellEnd"/>
      <w:r w:rsidR="00322B6F" w:rsidRPr="00FB4A8B">
        <w:rPr>
          <w:rFonts w:asciiTheme="minorHAnsi" w:hAnsiTheme="minorHAnsi" w:cstheme="minorHAnsi"/>
          <w:sz w:val="22"/>
          <w:szCs w:val="22"/>
        </w:rPr>
        <w:t xml:space="preserve"> обязуется: </w:t>
      </w:r>
    </w:p>
    <w:p w14:paraId="77E7FEC7" w14:textId="612865B5" w:rsidR="001E3CFB" w:rsidRPr="00FB4A8B" w:rsidRDefault="00322B6F" w:rsidP="00275AFA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2.</w:t>
      </w:r>
      <w:r w:rsidR="00CF7771" w:rsidRPr="00FB4A8B">
        <w:rPr>
          <w:rFonts w:asciiTheme="minorHAnsi" w:hAnsiTheme="minorHAnsi" w:cstheme="minorHAnsi"/>
          <w:sz w:val="22"/>
          <w:szCs w:val="22"/>
        </w:rPr>
        <w:t>4</w:t>
      </w:r>
      <w:r w:rsidRPr="00FB4A8B">
        <w:rPr>
          <w:rFonts w:asciiTheme="minorHAnsi" w:hAnsiTheme="minorHAnsi" w:cstheme="minorHAnsi"/>
          <w:sz w:val="22"/>
          <w:szCs w:val="22"/>
        </w:rPr>
        <w:t>.1. И</w:t>
      </w:r>
      <w:r w:rsidR="002F0B01" w:rsidRPr="00FB4A8B">
        <w:rPr>
          <w:rFonts w:asciiTheme="minorHAnsi" w:hAnsiTheme="minorHAnsi" w:cstheme="minorHAnsi"/>
          <w:sz w:val="22"/>
          <w:szCs w:val="22"/>
        </w:rPr>
        <w:t>спользовать Пожертвование исключительно в целях, указанн</w:t>
      </w:r>
      <w:r w:rsidRPr="00FB4A8B">
        <w:rPr>
          <w:rFonts w:asciiTheme="minorHAnsi" w:hAnsiTheme="minorHAnsi" w:cstheme="minorHAnsi"/>
          <w:sz w:val="22"/>
          <w:szCs w:val="22"/>
        </w:rPr>
        <w:t xml:space="preserve">ых в п.1.2. настоящего Договора. </w:t>
      </w:r>
    </w:p>
    <w:p w14:paraId="77E7FEC8" w14:textId="2B6132D8" w:rsidR="002F0B01" w:rsidRPr="00FB4A8B" w:rsidRDefault="00322B6F" w:rsidP="00275AFA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="00CF7771" w:rsidRPr="00FB4A8B">
        <w:rPr>
          <w:rFonts w:asciiTheme="minorHAnsi" w:hAnsiTheme="minorHAnsi" w:cstheme="minorHAnsi"/>
          <w:sz w:val="22"/>
          <w:szCs w:val="22"/>
        </w:rPr>
        <w:t>4</w:t>
      </w:r>
      <w:r w:rsidRPr="00FB4A8B">
        <w:rPr>
          <w:rFonts w:asciiTheme="minorHAnsi" w:hAnsiTheme="minorHAnsi" w:cstheme="minorHAnsi"/>
          <w:sz w:val="22"/>
          <w:szCs w:val="22"/>
        </w:rPr>
        <w:t xml:space="preserve">.2. </w:t>
      </w:r>
      <w:r w:rsidR="00CF7771" w:rsidRPr="00FB4A8B">
        <w:rPr>
          <w:rFonts w:asciiTheme="minorHAnsi" w:hAnsiTheme="minorHAnsi" w:cstheme="minorHAnsi"/>
          <w:sz w:val="22"/>
          <w:szCs w:val="22"/>
        </w:rPr>
        <w:t xml:space="preserve">Предоставить отчёт о целевом использовании средств, переданных по настоящему Договору по итогам </w:t>
      </w:r>
      <w:r w:rsidR="00CF7771" w:rsidRPr="003F45BA">
        <w:rPr>
          <w:rFonts w:asciiTheme="minorHAnsi" w:hAnsiTheme="minorHAnsi" w:cstheme="minorHAnsi"/>
          <w:sz w:val="22"/>
          <w:szCs w:val="22"/>
        </w:rPr>
        <w:t>финансового года</w:t>
      </w:r>
      <w:r w:rsidR="00342AE8" w:rsidRPr="003F45BA">
        <w:rPr>
          <w:rFonts w:asciiTheme="minorHAnsi" w:hAnsiTheme="minorHAnsi" w:cstheme="minorHAnsi"/>
          <w:sz w:val="22"/>
          <w:szCs w:val="22"/>
        </w:rPr>
        <w:t xml:space="preserve"> (форма отчёта установлена Приложением №1 к Договору)</w:t>
      </w:r>
      <w:r w:rsidR="00CF7771" w:rsidRPr="003F45BA">
        <w:rPr>
          <w:rFonts w:asciiTheme="minorHAnsi" w:hAnsiTheme="minorHAnsi" w:cstheme="minorHAnsi"/>
          <w:sz w:val="22"/>
          <w:szCs w:val="22"/>
        </w:rPr>
        <w:t>.</w:t>
      </w:r>
      <w:r w:rsidR="00CF7771" w:rsidRPr="00FB4A8B">
        <w:rPr>
          <w:rFonts w:asciiTheme="minorHAnsi" w:hAnsiTheme="minorHAnsi" w:cstheme="minorHAnsi"/>
          <w:sz w:val="22"/>
          <w:szCs w:val="22"/>
        </w:rPr>
        <w:t xml:space="preserve"> Если Пожертвование не будет истрачено до завершения финансового года, то отчёт о частичном расходовании средств должен быть представлен Благотворителю в течение 60 (Шестидесяти) календарных дней с момента завершения финансового года.</w:t>
      </w:r>
    </w:p>
    <w:p w14:paraId="77E7FEC9" w14:textId="60648E6E" w:rsidR="002F0B01" w:rsidRPr="00FB4A8B" w:rsidRDefault="002F0B01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2.</w:t>
      </w:r>
      <w:r w:rsidR="000C59C9" w:rsidRPr="00FB4A8B">
        <w:rPr>
          <w:rFonts w:asciiTheme="minorHAnsi" w:hAnsiTheme="minorHAnsi" w:cstheme="minorHAnsi"/>
          <w:sz w:val="22"/>
          <w:szCs w:val="22"/>
        </w:rPr>
        <w:t>5</w:t>
      </w:r>
      <w:r w:rsidRPr="00FB4A8B">
        <w:rPr>
          <w:rFonts w:asciiTheme="minorHAnsi" w:hAnsiTheme="minorHAnsi" w:cstheme="minorHAnsi"/>
          <w:sz w:val="22"/>
          <w:szCs w:val="22"/>
        </w:rPr>
        <w:t xml:space="preserve">. Если использование Пожертвования в соответствии с целями, указанными в п.1.2 настоящего Договора, становится невозможным вследствие изменившихся обстоятельств, то Пожертвование может быть использовано </w:t>
      </w:r>
      <w:proofErr w:type="spellStart"/>
      <w:r w:rsidRPr="00FB4A8B">
        <w:rPr>
          <w:rFonts w:asciiTheme="minorHAnsi" w:hAnsiTheme="minorHAnsi" w:cstheme="minorHAnsi"/>
          <w:sz w:val="22"/>
          <w:szCs w:val="22"/>
        </w:rPr>
        <w:t>Благополучателем</w:t>
      </w:r>
      <w:proofErr w:type="spellEnd"/>
      <w:r w:rsidRPr="00FB4A8B">
        <w:rPr>
          <w:rFonts w:asciiTheme="minorHAnsi" w:hAnsiTheme="minorHAnsi" w:cstheme="minorHAnsi"/>
          <w:sz w:val="22"/>
          <w:szCs w:val="22"/>
        </w:rPr>
        <w:t xml:space="preserve"> в других целях с письменного согласия Благотворителя. </w:t>
      </w:r>
    </w:p>
    <w:p w14:paraId="77E7FECB" w14:textId="77777777" w:rsidR="00CC27D1" w:rsidRPr="00FB4A8B" w:rsidRDefault="00CC27D1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</w:p>
    <w:p w14:paraId="77E7FECC" w14:textId="77777777" w:rsidR="002F0B01" w:rsidRPr="00FB4A8B" w:rsidRDefault="00CC27D1" w:rsidP="00322B6F">
      <w:pPr>
        <w:pStyle w:val="a0"/>
        <w:ind w:left="284" w:firstLine="567"/>
        <w:jc w:val="left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3. ПРОЧИЕ УСЛОВИЯ</w:t>
      </w:r>
    </w:p>
    <w:p w14:paraId="6F6F51C6" w14:textId="6B314064" w:rsidR="00B831F7" w:rsidRPr="00FB4A8B" w:rsidRDefault="002F0B01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3.1.</w:t>
      </w:r>
      <w:r w:rsidR="00322B6F" w:rsidRPr="00FB4A8B">
        <w:rPr>
          <w:rFonts w:asciiTheme="minorHAnsi" w:hAnsiTheme="minorHAnsi" w:cstheme="minorHAnsi"/>
          <w:sz w:val="22"/>
          <w:szCs w:val="22"/>
        </w:rPr>
        <w:t xml:space="preserve"> </w:t>
      </w:r>
      <w:r w:rsidR="00B831F7" w:rsidRPr="00FB4A8B">
        <w:rPr>
          <w:rFonts w:asciiTheme="minorHAnsi" w:hAnsiTheme="minorHAnsi" w:cstheme="minorHAnsi"/>
          <w:sz w:val="22"/>
          <w:szCs w:val="22"/>
        </w:rPr>
        <w:t>За невыполнение и/или ненадлежащее исполнение обязательств, предусмотренных настоящим договором, Стороны несут ответственность в соответствии с законодательством РФ.</w:t>
      </w:r>
    </w:p>
    <w:p w14:paraId="77E7FECD" w14:textId="773A67F7" w:rsidR="002F0B01" w:rsidRPr="00FB4A8B" w:rsidRDefault="00B831F7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 xml:space="preserve">3.2. </w:t>
      </w:r>
      <w:r w:rsidR="002F0B01" w:rsidRPr="00FB4A8B">
        <w:rPr>
          <w:rFonts w:asciiTheme="minorHAnsi" w:hAnsiTheme="minorHAnsi" w:cstheme="minorHAnsi"/>
          <w:sz w:val="22"/>
          <w:szCs w:val="22"/>
        </w:rPr>
        <w:t xml:space="preserve">Настоящий Договор вступает в силу с момента его подписания и </w:t>
      </w:r>
      <w:r w:rsidR="000C59C9" w:rsidRPr="00FB4A8B">
        <w:rPr>
          <w:rFonts w:asciiTheme="minorHAnsi" w:hAnsiTheme="minorHAnsi" w:cstheme="minorHAnsi"/>
          <w:sz w:val="22"/>
          <w:szCs w:val="22"/>
        </w:rPr>
        <w:t>заключен на неопределённый срок</w:t>
      </w:r>
      <w:r w:rsidR="002F0B01" w:rsidRPr="00FB4A8B">
        <w:rPr>
          <w:rFonts w:asciiTheme="minorHAnsi" w:hAnsiTheme="minorHAnsi" w:cstheme="minorHAnsi"/>
          <w:sz w:val="22"/>
          <w:szCs w:val="22"/>
        </w:rPr>
        <w:t>.</w:t>
      </w:r>
    </w:p>
    <w:p w14:paraId="6347DCAD" w14:textId="7C3ADE00" w:rsidR="00E1167C" w:rsidRPr="00FB4A8B" w:rsidRDefault="002F0B01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3.</w:t>
      </w:r>
      <w:r w:rsidR="00B831F7" w:rsidRPr="00FB4A8B">
        <w:rPr>
          <w:rFonts w:asciiTheme="minorHAnsi" w:hAnsiTheme="minorHAnsi" w:cstheme="minorHAnsi"/>
          <w:sz w:val="22"/>
          <w:szCs w:val="22"/>
        </w:rPr>
        <w:t>3</w:t>
      </w:r>
      <w:r w:rsidRPr="00FB4A8B">
        <w:rPr>
          <w:rFonts w:asciiTheme="minorHAnsi" w:hAnsiTheme="minorHAnsi" w:cstheme="minorHAnsi"/>
          <w:sz w:val="22"/>
          <w:szCs w:val="22"/>
        </w:rPr>
        <w:t xml:space="preserve">.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 </w:t>
      </w:r>
      <w:r w:rsidR="00E1167C" w:rsidRPr="00FB4A8B">
        <w:rPr>
          <w:rFonts w:asciiTheme="minorHAnsi" w:hAnsiTheme="minorHAnsi" w:cstheme="minorHAnsi"/>
          <w:sz w:val="22"/>
          <w:szCs w:val="22"/>
        </w:rPr>
        <w:t xml:space="preserve">В случае возникновения разногласий при исполнении Договора, которые не могут быть решены путем переговоров, каждая из Сторон может обратиться в Арбитражный суд г. Москвы. </w:t>
      </w:r>
    </w:p>
    <w:p w14:paraId="77E7FECF" w14:textId="7D175FA4" w:rsidR="002F0B01" w:rsidRPr="00FB4A8B" w:rsidRDefault="002F0B01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3.</w:t>
      </w:r>
      <w:r w:rsidR="00B831F7" w:rsidRPr="00FB4A8B">
        <w:rPr>
          <w:rFonts w:asciiTheme="minorHAnsi" w:hAnsiTheme="minorHAnsi" w:cstheme="minorHAnsi"/>
          <w:sz w:val="22"/>
          <w:szCs w:val="22"/>
        </w:rPr>
        <w:t>4</w:t>
      </w:r>
      <w:r w:rsidRPr="00FB4A8B">
        <w:rPr>
          <w:rFonts w:asciiTheme="minorHAnsi" w:hAnsiTheme="minorHAnsi" w:cstheme="minorHAnsi"/>
          <w:sz w:val="22"/>
          <w:szCs w:val="22"/>
        </w:rPr>
        <w:t xml:space="preserve">. Все изменения и дополнения к настоящему Договору должны быть составлены в письменной форме и подписаны уполномоченными представителями </w:t>
      </w:r>
      <w:r w:rsidR="00CC27D1" w:rsidRPr="00FB4A8B">
        <w:rPr>
          <w:rFonts w:asciiTheme="minorHAnsi" w:hAnsiTheme="minorHAnsi" w:cstheme="minorHAnsi"/>
          <w:sz w:val="22"/>
          <w:szCs w:val="22"/>
        </w:rPr>
        <w:t>Сторон</w:t>
      </w:r>
      <w:r w:rsidRPr="00FB4A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A8E6D5" w14:textId="120AE4ED" w:rsidR="000C59C9" w:rsidRPr="00FB4A8B" w:rsidRDefault="002F0B01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3.</w:t>
      </w:r>
      <w:r w:rsidR="00B831F7" w:rsidRPr="00FB4A8B">
        <w:rPr>
          <w:rFonts w:asciiTheme="minorHAnsi" w:hAnsiTheme="minorHAnsi" w:cstheme="minorHAnsi"/>
          <w:sz w:val="22"/>
          <w:szCs w:val="22"/>
        </w:rPr>
        <w:t>5</w:t>
      </w:r>
      <w:r w:rsidRPr="00FB4A8B">
        <w:rPr>
          <w:rFonts w:asciiTheme="minorHAnsi" w:hAnsiTheme="minorHAnsi" w:cstheme="minorHAnsi"/>
          <w:sz w:val="22"/>
          <w:szCs w:val="22"/>
        </w:rPr>
        <w:t>.</w:t>
      </w:r>
      <w:r w:rsidR="000C59C9" w:rsidRPr="00FB4A8B">
        <w:rPr>
          <w:rFonts w:asciiTheme="minorHAnsi" w:hAnsiTheme="minorHAnsi" w:cstheme="minorHAnsi"/>
          <w:sz w:val="22"/>
          <w:szCs w:val="22"/>
        </w:rPr>
        <w:t xml:space="preserve"> Все уведомления и сообщения должны направляться в письменной форме по указанным в п. 4 настоящего Договора реквизитам. В случае изменения реквизитов, Сторона, реквизиты которой изменились обязана уведомить другую Сторону о таком изменении. В случае </w:t>
      </w:r>
      <w:r w:rsidR="002E592A" w:rsidRPr="00FB4A8B">
        <w:rPr>
          <w:rFonts w:asciiTheme="minorHAnsi" w:hAnsiTheme="minorHAnsi" w:cstheme="minorHAnsi"/>
          <w:sz w:val="22"/>
          <w:szCs w:val="22"/>
        </w:rPr>
        <w:t>не уведомления</w:t>
      </w:r>
      <w:r w:rsidR="000C59C9" w:rsidRPr="00FB4A8B">
        <w:rPr>
          <w:rFonts w:asciiTheme="minorHAnsi" w:hAnsiTheme="minorHAnsi" w:cstheme="minorHAnsi"/>
          <w:sz w:val="22"/>
          <w:szCs w:val="22"/>
        </w:rPr>
        <w:t xml:space="preserve"> об изменении реквизитов все риски и последствия связанные с неполучением корреспонденции несёт Сторона, которая не уведомила об изменении своих реквизитов, при этом корреспонденция считается направленной надлежащим образом.</w:t>
      </w:r>
    </w:p>
    <w:p w14:paraId="77E7FED0" w14:textId="7079237C" w:rsidR="002F0B01" w:rsidRPr="00FB4A8B" w:rsidRDefault="000C59C9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3.</w:t>
      </w:r>
      <w:r w:rsidR="00B831F7" w:rsidRPr="00FB4A8B">
        <w:rPr>
          <w:rFonts w:asciiTheme="minorHAnsi" w:hAnsiTheme="minorHAnsi" w:cstheme="minorHAnsi"/>
          <w:sz w:val="22"/>
          <w:szCs w:val="22"/>
        </w:rPr>
        <w:t>6</w:t>
      </w:r>
      <w:r w:rsidRPr="00FB4A8B">
        <w:rPr>
          <w:rFonts w:asciiTheme="minorHAnsi" w:hAnsiTheme="minorHAnsi" w:cstheme="minorHAnsi"/>
          <w:sz w:val="22"/>
          <w:szCs w:val="22"/>
        </w:rPr>
        <w:t>.</w:t>
      </w:r>
      <w:r w:rsidR="002F0B01" w:rsidRPr="00FB4A8B">
        <w:rPr>
          <w:rFonts w:asciiTheme="minorHAnsi" w:hAnsiTheme="minorHAnsi" w:cstheme="minorHAnsi"/>
          <w:sz w:val="22"/>
          <w:szCs w:val="22"/>
        </w:rPr>
        <w:t xml:space="preserve"> Настоящий </w:t>
      </w:r>
      <w:r w:rsidR="00CC27D1" w:rsidRPr="00FB4A8B">
        <w:rPr>
          <w:rFonts w:asciiTheme="minorHAnsi" w:hAnsiTheme="minorHAnsi" w:cstheme="minorHAnsi"/>
          <w:sz w:val="22"/>
          <w:szCs w:val="22"/>
        </w:rPr>
        <w:t xml:space="preserve">Договор </w:t>
      </w:r>
      <w:r w:rsidR="002F0B01" w:rsidRPr="00FB4A8B">
        <w:rPr>
          <w:rFonts w:asciiTheme="minorHAnsi" w:hAnsiTheme="minorHAnsi" w:cstheme="minorHAnsi"/>
          <w:sz w:val="22"/>
          <w:szCs w:val="22"/>
        </w:rPr>
        <w:t xml:space="preserve">составлен в двух экземплярах, имеющих равную юридическую силу по одному для каждой из </w:t>
      </w:r>
      <w:r w:rsidR="00CC27D1" w:rsidRPr="00FB4A8B">
        <w:rPr>
          <w:rFonts w:asciiTheme="minorHAnsi" w:hAnsiTheme="minorHAnsi" w:cstheme="minorHAnsi"/>
          <w:sz w:val="22"/>
          <w:szCs w:val="22"/>
        </w:rPr>
        <w:t>Сторон</w:t>
      </w:r>
      <w:r w:rsidR="002F0B01" w:rsidRPr="00FB4A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E7FED1" w14:textId="77777777" w:rsidR="002F0B01" w:rsidRPr="00FB4A8B" w:rsidRDefault="002F0B01" w:rsidP="00322B6F">
      <w:pPr>
        <w:pStyle w:val="a0"/>
        <w:ind w:left="284" w:firstLine="567"/>
        <w:rPr>
          <w:rFonts w:asciiTheme="minorHAnsi" w:hAnsiTheme="minorHAnsi" w:cstheme="minorHAnsi"/>
          <w:sz w:val="22"/>
          <w:szCs w:val="22"/>
        </w:rPr>
      </w:pPr>
    </w:p>
    <w:p w14:paraId="77E7FED2" w14:textId="77777777" w:rsidR="002F0B01" w:rsidRPr="00FB4A8B" w:rsidRDefault="001C109E" w:rsidP="00322B6F">
      <w:pPr>
        <w:pStyle w:val="a0"/>
        <w:ind w:left="284" w:firstLine="567"/>
        <w:jc w:val="left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z w:val="22"/>
          <w:szCs w:val="22"/>
        </w:rPr>
        <w:t>4. АДРЕСА, РЕКВИЗИТЫ И ПОДПИСИ СТОРОН</w:t>
      </w:r>
    </w:p>
    <w:p w14:paraId="77E7FED3" w14:textId="77777777" w:rsidR="00322B6F" w:rsidRPr="00FB4A8B" w:rsidRDefault="00322B6F" w:rsidP="00322B6F">
      <w:pPr>
        <w:spacing w:after="0" w:line="240" w:lineRule="auto"/>
        <w:ind w:left="142"/>
        <w:jc w:val="both"/>
        <w:rPr>
          <w:rFonts w:cstheme="minorHAnsi"/>
          <w:b/>
        </w:rPr>
      </w:pPr>
    </w:p>
    <w:p w14:paraId="77E7FED4" w14:textId="1B36D787" w:rsidR="001C109E" w:rsidRPr="00FB4A8B" w:rsidRDefault="001C109E" w:rsidP="0037746C">
      <w:pPr>
        <w:spacing w:after="0" w:line="240" w:lineRule="auto"/>
        <w:ind w:left="284"/>
        <w:jc w:val="both"/>
        <w:rPr>
          <w:rFonts w:cstheme="minorHAnsi"/>
          <w:b/>
        </w:rPr>
      </w:pPr>
      <w:proofErr w:type="spellStart"/>
      <w:r w:rsidRPr="00FB4A8B">
        <w:rPr>
          <w:rFonts w:cstheme="minorHAnsi"/>
          <w:b/>
        </w:rPr>
        <w:t>Благо</w:t>
      </w:r>
      <w:r w:rsidR="00354277">
        <w:rPr>
          <w:rFonts w:cstheme="minorHAnsi"/>
          <w:b/>
        </w:rPr>
        <w:t>получа</w:t>
      </w:r>
      <w:r w:rsidRPr="00FB4A8B">
        <w:rPr>
          <w:rFonts w:cstheme="minorHAnsi"/>
          <w:b/>
        </w:rPr>
        <w:t>тель</w:t>
      </w:r>
      <w:proofErr w:type="spellEnd"/>
      <w:r w:rsidRPr="00FB4A8B">
        <w:rPr>
          <w:rFonts w:cstheme="minorHAnsi"/>
          <w:b/>
        </w:rPr>
        <w:t xml:space="preserve">: </w:t>
      </w:r>
      <w:r w:rsidRPr="00FB4A8B">
        <w:rPr>
          <w:rFonts w:cstheme="minorHAnsi"/>
          <w:b/>
        </w:rPr>
        <w:tab/>
      </w:r>
      <w:r w:rsidRPr="00FB4A8B">
        <w:rPr>
          <w:rFonts w:cstheme="minorHAnsi"/>
          <w:b/>
        </w:rPr>
        <w:tab/>
      </w:r>
      <w:r w:rsidRPr="00FB4A8B">
        <w:rPr>
          <w:rFonts w:cstheme="minorHAnsi"/>
          <w:b/>
        </w:rPr>
        <w:tab/>
      </w:r>
      <w:r w:rsidRPr="00FB4A8B">
        <w:rPr>
          <w:rFonts w:cstheme="minorHAnsi"/>
          <w:b/>
        </w:rPr>
        <w:tab/>
      </w:r>
      <w:r w:rsidRPr="00FB4A8B">
        <w:rPr>
          <w:rFonts w:cstheme="minorHAnsi"/>
          <w:b/>
        </w:rPr>
        <w:tab/>
      </w:r>
      <w:r w:rsidR="00B46F88" w:rsidRPr="00FB4A8B">
        <w:rPr>
          <w:rFonts w:cstheme="minorHAnsi"/>
          <w:b/>
        </w:rPr>
        <w:t xml:space="preserve">               </w:t>
      </w:r>
      <w:r w:rsidR="002E592A">
        <w:rPr>
          <w:rFonts w:cstheme="minorHAnsi"/>
          <w:b/>
        </w:rPr>
        <w:t xml:space="preserve">  </w:t>
      </w:r>
      <w:r w:rsidR="00354277" w:rsidRPr="00FB4A8B">
        <w:rPr>
          <w:rFonts w:cstheme="minorHAnsi"/>
          <w:b/>
        </w:rPr>
        <w:t>Благотворитель</w:t>
      </w:r>
      <w:r w:rsidRPr="00FB4A8B">
        <w:rPr>
          <w:rFonts w:cstheme="minorHAnsi"/>
          <w:b/>
        </w:rPr>
        <w:t>:</w:t>
      </w:r>
    </w:p>
    <w:p w14:paraId="77E7FED5" w14:textId="77777777" w:rsidR="002F0B01" w:rsidRPr="00FB4A8B" w:rsidRDefault="002F0B01" w:rsidP="0037746C">
      <w:pPr>
        <w:tabs>
          <w:tab w:val="left" w:pos="284"/>
          <w:tab w:val="left" w:pos="426"/>
        </w:tabs>
        <w:spacing w:after="0" w:line="240" w:lineRule="auto"/>
        <w:ind w:left="284" w:right="141"/>
        <w:jc w:val="both"/>
        <w:rPr>
          <w:rFonts w:cstheme="minorHAnsi"/>
        </w:rPr>
      </w:pPr>
    </w:p>
    <w:tbl>
      <w:tblPr>
        <w:tblW w:w="20380" w:type="dxa"/>
        <w:tblLook w:val="01E0" w:firstRow="1" w:lastRow="1" w:firstColumn="1" w:lastColumn="1" w:noHBand="0" w:noVBand="0"/>
      </w:tblPr>
      <w:tblGrid>
        <w:gridCol w:w="5529"/>
        <w:gridCol w:w="4995"/>
        <w:gridCol w:w="4503"/>
        <w:gridCol w:w="5353"/>
      </w:tblGrid>
      <w:tr w:rsidR="0037746C" w:rsidRPr="00FB4A8B" w14:paraId="16B88A09" w14:textId="77777777" w:rsidTr="002E592A">
        <w:tc>
          <w:tcPr>
            <w:tcW w:w="5529" w:type="dxa"/>
          </w:tcPr>
          <w:p w14:paraId="3A378502" w14:textId="3F11CF80" w:rsidR="0037746C" w:rsidRPr="00FB4A8B" w:rsidRDefault="00B831F7" w:rsidP="0037746C">
            <w:pPr>
              <w:tabs>
                <w:tab w:val="num" w:pos="1140"/>
              </w:tabs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___</w:t>
            </w:r>
            <w:r w:rsidR="006A7EC1">
              <w:rPr>
                <w:rFonts w:cstheme="minorHAnsi"/>
              </w:rPr>
              <w:t>______________</w:t>
            </w:r>
            <w:r w:rsidRPr="00FB4A8B">
              <w:rPr>
                <w:rFonts w:cstheme="minorHAnsi"/>
              </w:rPr>
              <w:t>______________</w:t>
            </w:r>
          </w:p>
          <w:p w14:paraId="1281BC92" w14:textId="77777777" w:rsidR="0037746C" w:rsidRDefault="0037746C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2E030619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3B3F0CCC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6EE53614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62143391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13BDAB03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00F3A39E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170E17A8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446266FA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63D36711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05E75718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32E3F24D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5DC77CF5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470DB5DC" w14:textId="77777777" w:rsidR="006A7EC1" w:rsidRDefault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74069A1A" w14:textId="386AC53F" w:rsidR="006A7EC1" w:rsidRPr="00FB4A8B" w:rsidRDefault="006A7EC1" w:rsidP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</w:t>
            </w:r>
          </w:p>
          <w:p w14:paraId="3C52C7D7" w14:textId="77777777" w:rsidR="006A7EC1" w:rsidRPr="00FB4A8B" w:rsidRDefault="006A7EC1" w:rsidP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4EC94844" w14:textId="77777777" w:rsidR="006A7EC1" w:rsidRPr="00FB4A8B" w:rsidRDefault="006A7EC1" w:rsidP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2406E137" w14:textId="0206AA69" w:rsidR="006A7EC1" w:rsidRPr="00FB4A8B" w:rsidRDefault="006A7EC1" w:rsidP="006A7EC1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 xml:space="preserve">_________________________ </w:t>
            </w:r>
            <w:r>
              <w:rPr>
                <w:rFonts w:cstheme="minorHAnsi"/>
              </w:rPr>
              <w:t>/_________/</w:t>
            </w:r>
          </w:p>
        </w:tc>
        <w:tc>
          <w:tcPr>
            <w:tcW w:w="4995" w:type="dxa"/>
          </w:tcPr>
          <w:p w14:paraId="3BB96C87" w14:textId="77777777" w:rsidR="00B831F7" w:rsidRPr="006A7EC1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  <w:b/>
              </w:rPr>
            </w:pPr>
            <w:r w:rsidRPr="006A7EC1">
              <w:rPr>
                <w:rFonts w:cstheme="minorHAnsi"/>
                <w:b/>
              </w:rPr>
              <w:t xml:space="preserve">Благотворительный фонд поддержки </w:t>
            </w:r>
          </w:p>
          <w:p w14:paraId="53854604" w14:textId="77777777" w:rsidR="00B831F7" w:rsidRPr="006A7EC1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  <w:b/>
              </w:rPr>
            </w:pPr>
            <w:r w:rsidRPr="006A7EC1">
              <w:rPr>
                <w:rFonts w:cstheme="minorHAnsi"/>
                <w:b/>
              </w:rPr>
              <w:t xml:space="preserve">и защиты детей и материнства </w:t>
            </w:r>
          </w:p>
          <w:p w14:paraId="3ADBF287" w14:textId="77777777" w:rsidR="00B831F7" w:rsidRPr="006A7EC1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  <w:b/>
              </w:rPr>
            </w:pPr>
            <w:r w:rsidRPr="006A7EC1">
              <w:rPr>
                <w:rFonts w:cstheme="minorHAnsi"/>
                <w:b/>
              </w:rPr>
              <w:t>«Шаг в жизнь»</w:t>
            </w:r>
          </w:p>
          <w:p w14:paraId="0AD80266" w14:textId="77777777" w:rsidR="0037746C" w:rsidRPr="00FB4A8B" w:rsidRDefault="0037746C" w:rsidP="0037746C">
            <w:pPr>
              <w:pStyle w:val="ac"/>
              <w:ind w:left="284"/>
              <w:jc w:val="both"/>
              <w:rPr>
                <w:rFonts w:asciiTheme="minorHAnsi" w:hAnsiTheme="minorHAnsi" w:cstheme="minorHAnsi"/>
                <w:bCs/>
                <w:sz w:val="22"/>
                <w:lang w:eastAsia="ru-RU"/>
              </w:rPr>
            </w:pPr>
          </w:p>
          <w:p w14:paraId="728765A4" w14:textId="77777777" w:rsidR="00B831F7" w:rsidRPr="00FB4A8B" w:rsidRDefault="00B831F7" w:rsidP="00B831F7">
            <w:pPr>
              <w:tabs>
                <w:tab w:val="num" w:pos="1140"/>
              </w:tabs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 xml:space="preserve">Адрес: 105066, г. Москва, </w:t>
            </w:r>
          </w:p>
          <w:p w14:paraId="4F533472" w14:textId="77777777" w:rsidR="00B831F7" w:rsidRPr="00FB4A8B" w:rsidRDefault="00B831F7" w:rsidP="00B831F7">
            <w:pPr>
              <w:tabs>
                <w:tab w:val="num" w:pos="1140"/>
              </w:tabs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 xml:space="preserve">ул. Нижняя </w:t>
            </w:r>
            <w:proofErr w:type="spellStart"/>
            <w:r w:rsidRPr="00FB4A8B">
              <w:rPr>
                <w:rFonts w:cstheme="minorHAnsi"/>
              </w:rPr>
              <w:t>Красносельская</w:t>
            </w:r>
            <w:proofErr w:type="spellEnd"/>
            <w:r w:rsidRPr="00FB4A8B">
              <w:rPr>
                <w:rFonts w:cstheme="minorHAnsi"/>
              </w:rPr>
              <w:t xml:space="preserve">, д. 35, </w:t>
            </w:r>
          </w:p>
          <w:p w14:paraId="460FDA99" w14:textId="77777777" w:rsidR="00B831F7" w:rsidRPr="00FB4A8B" w:rsidRDefault="00B831F7" w:rsidP="00B831F7">
            <w:pPr>
              <w:tabs>
                <w:tab w:val="num" w:pos="1140"/>
              </w:tabs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стр. 9, этаж 4, комната 3</w:t>
            </w:r>
          </w:p>
          <w:p w14:paraId="6941E99C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ИНН 9701095889,  КПП 770101001</w:t>
            </w:r>
          </w:p>
          <w:p w14:paraId="20ABF132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Р/</w:t>
            </w:r>
            <w:proofErr w:type="spellStart"/>
            <w:r w:rsidRPr="00FB4A8B">
              <w:rPr>
                <w:rFonts w:cstheme="minorHAnsi"/>
              </w:rPr>
              <w:t>сч</w:t>
            </w:r>
            <w:proofErr w:type="spellEnd"/>
            <w:r w:rsidRPr="00FB4A8B">
              <w:rPr>
                <w:rFonts w:cstheme="minorHAnsi"/>
              </w:rPr>
              <w:t xml:space="preserve"> № 40703810038000008737 </w:t>
            </w:r>
          </w:p>
          <w:p w14:paraId="7F50D7BD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 xml:space="preserve">ПАО СБЕРБАНК </w:t>
            </w:r>
          </w:p>
          <w:p w14:paraId="5B715FED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К/</w:t>
            </w:r>
            <w:proofErr w:type="spellStart"/>
            <w:r w:rsidRPr="00FB4A8B">
              <w:rPr>
                <w:rFonts w:cstheme="minorHAnsi"/>
              </w:rPr>
              <w:t>сч</w:t>
            </w:r>
            <w:proofErr w:type="spellEnd"/>
            <w:r w:rsidRPr="00FB4A8B">
              <w:rPr>
                <w:rFonts w:cstheme="minorHAnsi"/>
              </w:rPr>
              <w:t xml:space="preserve"> № 30101810400000000225</w:t>
            </w:r>
          </w:p>
          <w:p w14:paraId="2779E117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ОГРН  1177700021542</w:t>
            </w:r>
          </w:p>
          <w:p w14:paraId="09BCE89B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ОКПО  20429722</w:t>
            </w:r>
          </w:p>
          <w:p w14:paraId="2F342D18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БИК 044525225</w:t>
            </w:r>
          </w:p>
          <w:p w14:paraId="7FB2C0B1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07973161" w14:textId="01FAB724" w:rsidR="00B831F7" w:rsidRPr="00FB4A8B" w:rsidRDefault="00FE4D95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_________________________________</w:t>
            </w:r>
          </w:p>
          <w:p w14:paraId="4E4DF914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20595FDD" w14:textId="77777777" w:rsidR="00B831F7" w:rsidRPr="00FB4A8B" w:rsidRDefault="00B831F7" w:rsidP="00B831F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38BEAC19" w14:textId="269EB979" w:rsidR="0037746C" w:rsidRPr="00FB4A8B" w:rsidRDefault="00B831F7" w:rsidP="00FE4D95">
            <w:pPr>
              <w:spacing w:after="0" w:line="240" w:lineRule="auto"/>
              <w:ind w:left="284"/>
              <w:rPr>
                <w:rFonts w:cstheme="minorHAnsi"/>
              </w:rPr>
            </w:pPr>
            <w:r w:rsidRPr="00FB4A8B">
              <w:rPr>
                <w:rFonts w:cstheme="minorHAnsi"/>
              </w:rPr>
              <w:t xml:space="preserve">_________________________ </w:t>
            </w:r>
            <w:r w:rsidR="00FE4D95">
              <w:rPr>
                <w:rFonts w:cstheme="minorHAnsi"/>
              </w:rPr>
              <w:t>/__________/</w:t>
            </w:r>
          </w:p>
        </w:tc>
        <w:tc>
          <w:tcPr>
            <w:tcW w:w="4503" w:type="dxa"/>
          </w:tcPr>
          <w:p w14:paraId="05DCFC59" w14:textId="77777777" w:rsidR="0037746C" w:rsidRPr="00FB4A8B" w:rsidRDefault="0037746C" w:rsidP="0037746C">
            <w:pPr>
              <w:spacing w:after="0" w:line="240" w:lineRule="auto"/>
              <w:ind w:left="284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353" w:type="dxa"/>
          </w:tcPr>
          <w:p w14:paraId="09C99DD4" w14:textId="77777777" w:rsidR="0037746C" w:rsidRPr="00FB4A8B" w:rsidRDefault="0037746C" w:rsidP="0037746C">
            <w:pPr>
              <w:spacing w:after="0" w:line="240" w:lineRule="auto"/>
              <w:ind w:left="284"/>
              <w:rPr>
                <w:rFonts w:cstheme="minorHAnsi"/>
                <w:bCs/>
              </w:rPr>
            </w:pPr>
          </w:p>
        </w:tc>
      </w:tr>
    </w:tbl>
    <w:p w14:paraId="0C899AFC" w14:textId="604D3CDF" w:rsidR="00E3026E" w:rsidRPr="00FB4A8B" w:rsidRDefault="00E3026E" w:rsidP="00322B6F">
      <w:pPr>
        <w:spacing w:after="0" w:line="240" w:lineRule="auto"/>
        <w:jc w:val="right"/>
        <w:rPr>
          <w:rFonts w:cstheme="minorHAnsi"/>
        </w:rPr>
      </w:pPr>
    </w:p>
    <w:p w14:paraId="62DE8605" w14:textId="02AEBB8D" w:rsidR="005F054C" w:rsidRPr="00FB4A8B" w:rsidRDefault="00E3026E" w:rsidP="00354277">
      <w:pPr>
        <w:jc w:val="right"/>
        <w:rPr>
          <w:rFonts w:cstheme="minorHAnsi"/>
          <w:b/>
        </w:rPr>
      </w:pPr>
      <w:r w:rsidRPr="00FB4A8B">
        <w:rPr>
          <w:rFonts w:cstheme="minorHAnsi"/>
        </w:rPr>
        <w:br w:type="page"/>
      </w:r>
      <w:r w:rsidR="00354277" w:rsidRPr="00354277">
        <w:rPr>
          <w:rFonts w:cstheme="minorHAnsi"/>
          <w:b/>
        </w:rPr>
        <w:lastRenderedPageBreak/>
        <w:t>Пр</w:t>
      </w:r>
      <w:r w:rsidR="005F054C" w:rsidRPr="00FB4A8B">
        <w:rPr>
          <w:rFonts w:cstheme="minorHAnsi"/>
          <w:b/>
        </w:rPr>
        <w:t>иложение №</w:t>
      </w:r>
      <w:r w:rsidR="00B831F7" w:rsidRPr="00FB4A8B">
        <w:rPr>
          <w:rFonts w:cstheme="minorHAnsi"/>
          <w:b/>
        </w:rPr>
        <w:t>1</w:t>
      </w:r>
    </w:p>
    <w:p w14:paraId="0DC84FFA" w14:textId="74D9E0FB" w:rsidR="005F054C" w:rsidRPr="00FB4A8B" w:rsidRDefault="005F054C" w:rsidP="005F054C">
      <w:pPr>
        <w:spacing w:after="0" w:line="240" w:lineRule="auto"/>
        <w:jc w:val="right"/>
        <w:rPr>
          <w:rFonts w:cstheme="minorHAnsi"/>
        </w:rPr>
      </w:pPr>
      <w:r w:rsidRPr="00FB4A8B">
        <w:rPr>
          <w:rFonts w:cstheme="minorHAnsi"/>
        </w:rPr>
        <w:t>к Договору №</w:t>
      </w:r>
      <w:r w:rsidR="00B831F7" w:rsidRPr="00FB4A8B">
        <w:rPr>
          <w:rFonts w:cstheme="minorHAnsi"/>
        </w:rPr>
        <w:t>_____</w:t>
      </w:r>
      <w:r w:rsidRPr="00FB4A8B">
        <w:rPr>
          <w:rFonts w:cstheme="minorHAnsi"/>
        </w:rPr>
        <w:t xml:space="preserve"> от «</w:t>
      </w:r>
      <w:r w:rsidR="00B831F7" w:rsidRPr="00FB4A8B">
        <w:rPr>
          <w:rFonts w:cstheme="minorHAnsi"/>
        </w:rPr>
        <w:t>__</w:t>
      </w:r>
      <w:r w:rsidRPr="00FB4A8B">
        <w:rPr>
          <w:rFonts w:cstheme="minorHAnsi"/>
        </w:rPr>
        <w:t xml:space="preserve">» </w:t>
      </w:r>
      <w:r w:rsidR="00B831F7" w:rsidRPr="00FB4A8B">
        <w:rPr>
          <w:rFonts w:cstheme="minorHAnsi"/>
        </w:rPr>
        <w:t>_______</w:t>
      </w:r>
      <w:r w:rsidRPr="00FB4A8B">
        <w:rPr>
          <w:rFonts w:cstheme="minorHAnsi"/>
        </w:rPr>
        <w:t xml:space="preserve"> 20</w:t>
      </w:r>
      <w:r w:rsidR="00354277">
        <w:rPr>
          <w:rFonts w:cstheme="minorHAnsi"/>
        </w:rPr>
        <w:t>25</w:t>
      </w:r>
      <w:r w:rsidRPr="00FB4A8B">
        <w:rPr>
          <w:rFonts w:cstheme="minorHAnsi"/>
        </w:rPr>
        <w:t xml:space="preserve"> г.</w:t>
      </w:r>
    </w:p>
    <w:p w14:paraId="77E800C8" w14:textId="58B0DB59" w:rsidR="00CD0E70" w:rsidRPr="00FB4A8B" w:rsidRDefault="005F054C" w:rsidP="005F054C">
      <w:pPr>
        <w:spacing w:after="0" w:line="240" w:lineRule="auto"/>
        <w:jc w:val="right"/>
        <w:rPr>
          <w:rFonts w:cstheme="minorHAnsi"/>
        </w:rPr>
      </w:pPr>
      <w:r w:rsidRPr="00FB4A8B">
        <w:rPr>
          <w:rFonts w:cstheme="minorHAnsi"/>
        </w:rPr>
        <w:t>о предоставлении безвозмездного целевого финансирования</w:t>
      </w:r>
    </w:p>
    <w:p w14:paraId="77E800C9" w14:textId="77777777" w:rsidR="004C5311" w:rsidRPr="00FB4A8B" w:rsidRDefault="004C5311" w:rsidP="00322B6F">
      <w:pPr>
        <w:spacing w:after="0" w:line="240" w:lineRule="auto"/>
        <w:jc w:val="center"/>
        <w:rPr>
          <w:rFonts w:cstheme="minorHAnsi"/>
        </w:rPr>
      </w:pPr>
    </w:p>
    <w:p w14:paraId="6DD3B495" w14:textId="77777777" w:rsidR="005F054C" w:rsidRPr="00E636B7" w:rsidRDefault="005F054C" w:rsidP="00322B6F">
      <w:pPr>
        <w:spacing w:after="0" w:line="240" w:lineRule="auto"/>
        <w:jc w:val="center"/>
        <w:rPr>
          <w:rFonts w:cstheme="minorHAnsi"/>
          <w:color w:val="FF0000"/>
          <w:sz w:val="28"/>
          <w:u w:val="single"/>
        </w:rPr>
      </w:pPr>
    </w:p>
    <w:p w14:paraId="5E68C8D0" w14:textId="6CC8A270" w:rsidR="005F054C" w:rsidRPr="00E636B7" w:rsidRDefault="00E636B7" w:rsidP="00322B6F">
      <w:pPr>
        <w:spacing w:after="0" w:line="240" w:lineRule="auto"/>
        <w:jc w:val="center"/>
        <w:rPr>
          <w:rFonts w:cstheme="minorHAnsi"/>
          <w:color w:val="FF0000"/>
          <w:sz w:val="28"/>
          <w:u w:val="single"/>
        </w:rPr>
      </w:pPr>
      <w:r>
        <w:rPr>
          <w:rFonts w:cstheme="minorHAnsi"/>
          <w:color w:val="FF0000"/>
          <w:sz w:val="28"/>
          <w:u w:val="single"/>
        </w:rPr>
        <w:t xml:space="preserve">( </w:t>
      </w:r>
      <w:r w:rsidR="005F054C" w:rsidRPr="00E636B7">
        <w:rPr>
          <w:rFonts w:cstheme="minorHAnsi"/>
          <w:color w:val="FF0000"/>
          <w:sz w:val="28"/>
          <w:u w:val="single"/>
        </w:rPr>
        <w:t>Ф</w:t>
      </w:r>
      <w:r w:rsidRPr="00E636B7">
        <w:rPr>
          <w:rFonts w:cstheme="minorHAnsi"/>
          <w:color w:val="FF0000"/>
          <w:sz w:val="28"/>
          <w:u w:val="single"/>
        </w:rPr>
        <w:t xml:space="preserve"> </w:t>
      </w:r>
      <w:r w:rsidR="005F054C" w:rsidRPr="00E636B7">
        <w:rPr>
          <w:rFonts w:cstheme="minorHAnsi"/>
          <w:color w:val="FF0000"/>
          <w:sz w:val="28"/>
          <w:u w:val="single"/>
        </w:rPr>
        <w:t>О</w:t>
      </w:r>
      <w:r w:rsidRPr="00E636B7">
        <w:rPr>
          <w:rFonts w:cstheme="minorHAnsi"/>
          <w:color w:val="FF0000"/>
          <w:sz w:val="28"/>
          <w:u w:val="single"/>
        </w:rPr>
        <w:t xml:space="preserve"> </w:t>
      </w:r>
      <w:r w:rsidR="005F054C" w:rsidRPr="00E636B7">
        <w:rPr>
          <w:rFonts w:cstheme="minorHAnsi"/>
          <w:color w:val="FF0000"/>
          <w:sz w:val="28"/>
          <w:u w:val="single"/>
        </w:rPr>
        <w:t>Р</w:t>
      </w:r>
      <w:r w:rsidRPr="00E636B7">
        <w:rPr>
          <w:rFonts w:cstheme="minorHAnsi"/>
          <w:color w:val="FF0000"/>
          <w:sz w:val="28"/>
          <w:u w:val="single"/>
        </w:rPr>
        <w:t xml:space="preserve"> </w:t>
      </w:r>
      <w:r w:rsidR="005F054C" w:rsidRPr="00E636B7">
        <w:rPr>
          <w:rFonts w:cstheme="minorHAnsi"/>
          <w:color w:val="FF0000"/>
          <w:sz w:val="28"/>
          <w:u w:val="single"/>
        </w:rPr>
        <w:t>М</w:t>
      </w:r>
      <w:r w:rsidRPr="00E636B7">
        <w:rPr>
          <w:rFonts w:cstheme="minorHAnsi"/>
          <w:color w:val="FF0000"/>
          <w:sz w:val="28"/>
          <w:u w:val="single"/>
        </w:rPr>
        <w:t xml:space="preserve"> </w:t>
      </w:r>
      <w:r w:rsidR="005F054C" w:rsidRPr="00E636B7">
        <w:rPr>
          <w:rFonts w:cstheme="minorHAnsi"/>
          <w:color w:val="FF0000"/>
          <w:sz w:val="28"/>
          <w:u w:val="single"/>
        </w:rPr>
        <w:t>А</w:t>
      </w:r>
      <w:r>
        <w:rPr>
          <w:rFonts w:cstheme="minorHAnsi"/>
          <w:color w:val="FF0000"/>
          <w:sz w:val="28"/>
          <w:u w:val="single"/>
        </w:rPr>
        <w:t xml:space="preserve"> )</w:t>
      </w:r>
    </w:p>
    <w:p w14:paraId="74ECAE4C" w14:textId="77777777" w:rsidR="005F054C" w:rsidRPr="00FB4A8B" w:rsidRDefault="005F054C" w:rsidP="00322B6F">
      <w:pPr>
        <w:spacing w:after="0" w:line="240" w:lineRule="auto"/>
        <w:jc w:val="center"/>
        <w:rPr>
          <w:rFonts w:cstheme="minorHAnsi"/>
          <w:u w:val="single"/>
        </w:rPr>
      </w:pPr>
    </w:p>
    <w:p w14:paraId="6DC398C9" w14:textId="77777777" w:rsidR="005F054C" w:rsidRPr="00FB4A8B" w:rsidRDefault="005F054C" w:rsidP="00322B6F">
      <w:pPr>
        <w:spacing w:after="0" w:line="240" w:lineRule="auto"/>
        <w:jc w:val="center"/>
        <w:rPr>
          <w:rFonts w:cstheme="minorHAnsi"/>
        </w:rPr>
      </w:pPr>
    </w:p>
    <w:p w14:paraId="3935D2CB" w14:textId="77777777" w:rsidR="005F054C" w:rsidRPr="00E636B7" w:rsidRDefault="00E6145E" w:rsidP="00322B6F">
      <w:pPr>
        <w:spacing w:after="0" w:line="240" w:lineRule="auto"/>
        <w:jc w:val="center"/>
        <w:rPr>
          <w:rFonts w:cstheme="minorHAnsi"/>
          <w:b/>
          <w:sz w:val="24"/>
        </w:rPr>
      </w:pPr>
      <w:r w:rsidRPr="00E636B7">
        <w:rPr>
          <w:rFonts w:cstheme="minorHAnsi"/>
          <w:b/>
          <w:sz w:val="24"/>
        </w:rPr>
        <w:t xml:space="preserve">ОТЧЕТ О </w:t>
      </w:r>
      <w:r w:rsidR="005F054C" w:rsidRPr="00E636B7">
        <w:rPr>
          <w:rFonts w:cstheme="minorHAnsi"/>
          <w:b/>
          <w:sz w:val="24"/>
        </w:rPr>
        <w:t>ЦЕЛЕВОМ ИСПОЛЬЗОВАНИИ ДЕ</w:t>
      </w:r>
      <w:r w:rsidR="008F134C" w:rsidRPr="00E636B7">
        <w:rPr>
          <w:rFonts w:cstheme="minorHAnsi"/>
          <w:b/>
          <w:sz w:val="24"/>
        </w:rPr>
        <w:t>НЕЖНЫХ СРЕДСТВ</w:t>
      </w:r>
    </w:p>
    <w:p w14:paraId="2F50C379" w14:textId="30B3B690" w:rsidR="00E636B7" w:rsidRPr="00FB4A8B" w:rsidRDefault="00E636B7" w:rsidP="00E636B7">
      <w:pPr>
        <w:spacing w:after="0" w:line="240" w:lineRule="auto"/>
        <w:jc w:val="center"/>
        <w:rPr>
          <w:rFonts w:cstheme="minorHAnsi"/>
        </w:rPr>
      </w:pPr>
      <w:r w:rsidRPr="00FB4A8B">
        <w:rPr>
          <w:rFonts w:cstheme="minorHAnsi"/>
        </w:rPr>
        <w:t>к Договору №_____ от «__» _______ 20</w:t>
      </w:r>
      <w:r w:rsidR="00825589">
        <w:rPr>
          <w:rFonts w:cstheme="minorHAnsi"/>
        </w:rPr>
        <w:t>25</w:t>
      </w:r>
      <w:r w:rsidRPr="00FB4A8B">
        <w:rPr>
          <w:rFonts w:cstheme="minorHAnsi"/>
        </w:rPr>
        <w:t xml:space="preserve"> г.</w:t>
      </w:r>
      <w:r>
        <w:rPr>
          <w:rFonts w:cstheme="minorHAnsi"/>
        </w:rPr>
        <w:t xml:space="preserve"> </w:t>
      </w:r>
      <w:r w:rsidRPr="00FB4A8B">
        <w:rPr>
          <w:rFonts w:cstheme="minorHAnsi"/>
        </w:rPr>
        <w:t>о предоставлении безвозмездного целевого финансирования</w:t>
      </w:r>
    </w:p>
    <w:p w14:paraId="77E800CA" w14:textId="60E48864" w:rsidR="00EA7678" w:rsidRPr="00FB4A8B" w:rsidRDefault="00EA7678" w:rsidP="00322B6F">
      <w:pPr>
        <w:spacing w:after="0" w:line="240" w:lineRule="auto"/>
        <w:jc w:val="center"/>
        <w:rPr>
          <w:rFonts w:cstheme="minorHAnsi"/>
        </w:rPr>
      </w:pPr>
    </w:p>
    <w:p w14:paraId="14E215B9" w14:textId="77777777" w:rsidR="005F054C" w:rsidRPr="00FB4A8B" w:rsidRDefault="005F054C" w:rsidP="00322B6F">
      <w:pPr>
        <w:spacing w:after="0" w:line="240" w:lineRule="auto"/>
        <w:jc w:val="center"/>
        <w:rPr>
          <w:rFonts w:cstheme="minorHAnsi"/>
        </w:rPr>
      </w:pPr>
    </w:p>
    <w:p w14:paraId="73BF1A49" w14:textId="077F7131" w:rsidR="005F054C" w:rsidRPr="00FB4A8B" w:rsidRDefault="005F054C" w:rsidP="005F054C">
      <w:pPr>
        <w:spacing w:before="120" w:after="120"/>
        <w:jc w:val="both"/>
        <w:rPr>
          <w:rFonts w:cstheme="minorHAnsi"/>
          <w:bCs/>
        </w:rPr>
      </w:pPr>
      <w:r w:rsidRPr="00FB4A8B">
        <w:rPr>
          <w:rFonts w:cstheme="minorHAnsi"/>
          <w:bCs/>
        </w:rPr>
        <w:t>Наименование мероприятия/проекта: ____________________________________________________</w:t>
      </w:r>
    </w:p>
    <w:p w14:paraId="056057DC" w14:textId="77777777" w:rsidR="005F054C" w:rsidRPr="00FB4A8B" w:rsidRDefault="005F054C" w:rsidP="005F054C">
      <w:pPr>
        <w:spacing w:before="120" w:after="120"/>
        <w:jc w:val="both"/>
        <w:rPr>
          <w:rFonts w:cstheme="minorHAnsi"/>
          <w:bCs/>
        </w:rPr>
      </w:pPr>
      <w:r w:rsidRPr="00FB4A8B">
        <w:rPr>
          <w:rFonts w:cstheme="minorHAnsi"/>
          <w:bCs/>
        </w:rPr>
        <w:t>Получатель средств:</w:t>
      </w:r>
    </w:p>
    <w:p w14:paraId="5C1757C8" w14:textId="3F2618BA" w:rsidR="005F054C" w:rsidRPr="00FB4A8B" w:rsidRDefault="005F054C" w:rsidP="005F054C">
      <w:pPr>
        <w:spacing w:after="0" w:line="240" w:lineRule="auto"/>
        <w:jc w:val="both"/>
        <w:rPr>
          <w:rFonts w:cstheme="minorHAnsi"/>
          <w:bCs/>
        </w:rPr>
      </w:pPr>
      <w:r w:rsidRPr="00FB4A8B">
        <w:rPr>
          <w:rFonts w:cstheme="minorHAnsi"/>
          <w:bCs/>
        </w:rPr>
        <w:t>______________________________________________________________________________________</w:t>
      </w:r>
    </w:p>
    <w:p w14:paraId="068F6ABA" w14:textId="42DBC978" w:rsidR="005F054C" w:rsidRPr="00FB4A8B" w:rsidRDefault="005F054C" w:rsidP="005F054C">
      <w:pPr>
        <w:spacing w:after="0" w:line="240" w:lineRule="auto"/>
        <w:jc w:val="both"/>
        <w:rPr>
          <w:rFonts w:cstheme="minorHAnsi"/>
          <w:bCs/>
          <w:vertAlign w:val="superscript"/>
        </w:rPr>
      </w:pPr>
      <w:r w:rsidRPr="00FB4A8B">
        <w:rPr>
          <w:rFonts w:cstheme="minorHAnsi"/>
          <w:bCs/>
          <w:vertAlign w:val="superscript"/>
        </w:rPr>
        <w:t>(</w:t>
      </w:r>
      <w:r w:rsidR="00825589">
        <w:rPr>
          <w:rFonts w:cstheme="minorHAnsi"/>
          <w:bCs/>
          <w:vertAlign w:val="superscript"/>
        </w:rPr>
        <w:t>ФИО</w:t>
      </w:r>
      <w:r w:rsidRPr="00FB4A8B">
        <w:rPr>
          <w:rFonts w:cstheme="minorHAnsi"/>
          <w:bCs/>
          <w:vertAlign w:val="superscript"/>
        </w:rPr>
        <w:t>)</w:t>
      </w:r>
    </w:p>
    <w:p w14:paraId="46FE1798" w14:textId="756ED2B0" w:rsidR="005F054C" w:rsidRPr="00FB4A8B" w:rsidRDefault="005F054C" w:rsidP="005F054C">
      <w:pPr>
        <w:spacing w:before="120" w:after="120"/>
        <w:jc w:val="both"/>
        <w:rPr>
          <w:rFonts w:cstheme="minorHAnsi"/>
          <w:bCs/>
        </w:rPr>
      </w:pPr>
      <w:r w:rsidRPr="00FB4A8B">
        <w:rPr>
          <w:rFonts w:cstheme="minorHAnsi"/>
          <w:bCs/>
        </w:rPr>
        <w:t>Сумма предоставленного финансирования: ___</w:t>
      </w:r>
      <w:r w:rsidR="006A7EC1">
        <w:rPr>
          <w:rFonts w:cstheme="minorHAnsi"/>
          <w:bCs/>
        </w:rPr>
        <w:t>________</w:t>
      </w:r>
      <w:r w:rsidRPr="00FB4A8B">
        <w:rPr>
          <w:rFonts w:cstheme="minorHAnsi"/>
          <w:bCs/>
        </w:rPr>
        <w:t>___(__________________) рублей.</w:t>
      </w:r>
    </w:p>
    <w:p w14:paraId="1CDBFAA3" w14:textId="6905DAFC" w:rsidR="005F054C" w:rsidRPr="00FB4A8B" w:rsidRDefault="005F054C" w:rsidP="005F054C">
      <w:pPr>
        <w:spacing w:before="120" w:after="120"/>
        <w:jc w:val="both"/>
        <w:rPr>
          <w:rFonts w:cstheme="minorHAnsi"/>
          <w:bCs/>
        </w:rPr>
      </w:pPr>
      <w:r w:rsidRPr="00FB4A8B">
        <w:rPr>
          <w:rFonts w:cstheme="minorHAnsi"/>
          <w:bCs/>
        </w:rPr>
        <w:t>Дата предоставления финансирования: «____»________________20</w:t>
      </w:r>
      <w:r w:rsidR="00B831F7" w:rsidRPr="00FB4A8B">
        <w:rPr>
          <w:rFonts w:cstheme="minorHAnsi"/>
          <w:bCs/>
        </w:rPr>
        <w:t>_</w:t>
      </w:r>
      <w:r w:rsidRPr="00FB4A8B">
        <w:rPr>
          <w:rFonts w:cstheme="minorHAnsi"/>
          <w:bCs/>
        </w:rPr>
        <w:t>_ г.</w:t>
      </w:r>
    </w:p>
    <w:p w14:paraId="204982F7" w14:textId="48BF41FE" w:rsidR="005F054C" w:rsidRPr="00FB4A8B" w:rsidRDefault="005F054C" w:rsidP="005F054C">
      <w:pPr>
        <w:spacing w:before="120" w:after="120"/>
        <w:jc w:val="both"/>
        <w:rPr>
          <w:rFonts w:cstheme="minorHAnsi"/>
          <w:bCs/>
        </w:rPr>
      </w:pPr>
      <w:r w:rsidRPr="00FB4A8B">
        <w:rPr>
          <w:rFonts w:cstheme="minorHAnsi"/>
          <w:bCs/>
        </w:rPr>
        <w:t>о реализации мероприятия/проект</w:t>
      </w:r>
      <w:r w:rsidR="00B831F7" w:rsidRPr="00FB4A8B">
        <w:rPr>
          <w:rFonts w:cstheme="minorHAnsi"/>
          <w:bCs/>
        </w:rPr>
        <w:t>а за период с «__» _________ 20_</w:t>
      </w:r>
      <w:r w:rsidRPr="00FB4A8B">
        <w:rPr>
          <w:rFonts w:cstheme="minorHAnsi"/>
          <w:bCs/>
        </w:rPr>
        <w:t>_ г по «__» _________ 20</w:t>
      </w:r>
      <w:r w:rsidR="00B831F7" w:rsidRPr="00FB4A8B">
        <w:rPr>
          <w:rFonts w:cstheme="minorHAnsi"/>
          <w:bCs/>
        </w:rPr>
        <w:t>_</w:t>
      </w:r>
      <w:r w:rsidRPr="00FB4A8B">
        <w:rPr>
          <w:rFonts w:cstheme="minorHAnsi"/>
          <w:bCs/>
        </w:rPr>
        <w:t xml:space="preserve">_г. </w:t>
      </w:r>
    </w:p>
    <w:p w14:paraId="3E2AFF94" w14:textId="7E57BDE0" w:rsidR="005F054C" w:rsidRPr="00FB4A8B" w:rsidRDefault="005F054C" w:rsidP="005F054C">
      <w:pPr>
        <w:spacing w:before="120" w:after="120"/>
        <w:jc w:val="both"/>
        <w:rPr>
          <w:rFonts w:cstheme="minorHAnsi"/>
          <w:bCs/>
        </w:rPr>
      </w:pPr>
      <w:r w:rsidRPr="00FB4A8B">
        <w:rPr>
          <w:rFonts w:cstheme="minorHAnsi"/>
          <w:bCs/>
        </w:rPr>
        <w:t>осуществленного за счет средств, полученных от ___________________________________________</w:t>
      </w:r>
    </w:p>
    <w:p w14:paraId="129BABBB" w14:textId="77777777" w:rsidR="005F054C" w:rsidRPr="00FB4A8B" w:rsidRDefault="005F054C" w:rsidP="005F054C">
      <w:pPr>
        <w:pStyle w:val="Tab"/>
        <w:ind w:firstLine="708"/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01"/>
        <w:gridCol w:w="1588"/>
        <w:gridCol w:w="1559"/>
        <w:gridCol w:w="2693"/>
        <w:gridCol w:w="1418"/>
      </w:tblGrid>
      <w:tr w:rsidR="005F054C" w:rsidRPr="00FB4A8B" w14:paraId="08C95F96" w14:textId="77777777" w:rsidTr="005F054C">
        <w:trPr>
          <w:trHeight w:val="11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EC0A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</w:rPr>
            </w:pPr>
            <w:r w:rsidRPr="00FB4A8B">
              <w:rPr>
                <w:rFonts w:cstheme="minorHAnsi"/>
                <w:spacing w:val="11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3EF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</w:rPr>
            </w:pPr>
            <w:r w:rsidRPr="00FB4A8B">
              <w:rPr>
                <w:rFonts w:cstheme="minorHAnsi"/>
                <w:bCs/>
              </w:rPr>
              <w:t>Наименование статьи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BAB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</w:rPr>
            </w:pPr>
            <w:r w:rsidRPr="00FB4A8B">
              <w:rPr>
                <w:rFonts w:cstheme="minorHAnsi"/>
              </w:rPr>
              <w:t>Сумма финансирования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2C6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</w:rPr>
            </w:pPr>
            <w:r w:rsidRPr="00FB4A8B">
              <w:rPr>
                <w:rFonts w:cstheme="minorHAnsi"/>
              </w:rPr>
              <w:t>Фактические расходы 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E3C6" w14:textId="3D2161ED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</w:rPr>
            </w:pPr>
            <w:r w:rsidRPr="00FB4A8B">
              <w:rPr>
                <w:rFonts w:cstheme="minorHAnsi"/>
              </w:rPr>
              <w:t>Документы, подтверждающие целевое использование денежных средств (Договор, платежное поручение, акт, кассовый чек и т.п.)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98A2" w14:textId="7570C34B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</w:rPr>
            </w:pPr>
            <w:r w:rsidRPr="00FB4A8B">
              <w:rPr>
                <w:rFonts w:cstheme="minorHAnsi"/>
              </w:rPr>
              <w:t>Отклонения (руб.)</w:t>
            </w:r>
          </w:p>
        </w:tc>
      </w:tr>
      <w:tr w:rsidR="005F054C" w:rsidRPr="00FB4A8B" w14:paraId="5FF537D9" w14:textId="77777777" w:rsidTr="005F054C">
        <w:trPr>
          <w:trHeight w:val="284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14:paraId="3064C413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FB4A8B">
              <w:rPr>
                <w:rFonts w:cstheme="minorHAnsi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C2EACA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FB4A8B">
              <w:rPr>
                <w:rFonts w:cstheme="minorHAnsi"/>
                <w:lang w:val="en-US"/>
              </w:rPr>
              <w:t>II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64B611B6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FB4A8B">
              <w:rPr>
                <w:rFonts w:cstheme="minorHAnsi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7D25426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FB4A8B">
              <w:rPr>
                <w:rFonts w:cstheme="minorHAnsi"/>
                <w:lang w:val="en-US"/>
              </w:rPr>
              <w:t>IV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AF31843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FB4A8B">
              <w:rPr>
                <w:rFonts w:cstheme="minorHAnsi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AF68FBD" w14:textId="77777777" w:rsidR="005F054C" w:rsidRPr="00FB4A8B" w:rsidRDefault="005F054C" w:rsidP="005F054C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FB4A8B">
              <w:rPr>
                <w:rFonts w:cstheme="minorHAnsi"/>
                <w:lang w:val="en-US"/>
              </w:rPr>
              <w:t>VI = III - IV</w:t>
            </w:r>
          </w:p>
        </w:tc>
      </w:tr>
      <w:tr w:rsidR="005F054C" w:rsidRPr="00FB4A8B" w14:paraId="68AACAEA" w14:textId="77777777" w:rsidTr="005F054C">
        <w:trPr>
          <w:trHeight w:val="284"/>
        </w:trPr>
        <w:tc>
          <w:tcPr>
            <w:tcW w:w="539" w:type="dxa"/>
            <w:vAlign w:val="center"/>
          </w:tcPr>
          <w:p w14:paraId="5D6C7924" w14:textId="77124A09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57036D7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88" w:type="dxa"/>
            <w:vAlign w:val="center"/>
          </w:tcPr>
          <w:p w14:paraId="5CF4AAFF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150F11F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093F0F1A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53330DF1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F054C" w:rsidRPr="00FB4A8B" w14:paraId="24AD77C2" w14:textId="77777777" w:rsidTr="005F054C">
        <w:trPr>
          <w:trHeight w:val="284"/>
        </w:trPr>
        <w:tc>
          <w:tcPr>
            <w:tcW w:w="539" w:type="dxa"/>
            <w:vAlign w:val="center"/>
          </w:tcPr>
          <w:p w14:paraId="7B375037" w14:textId="13AF2D3D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40D4CB0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88" w:type="dxa"/>
            <w:vAlign w:val="center"/>
          </w:tcPr>
          <w:p w14:paraId="5D43B568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09933CD6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693" w:type="dxa"/>
            <w:vAlign w:val="center"/>
          </w:tcPr>
          <w:p w14:paraId="7091A05A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1DC188E5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5F054C" w:rsidRPr="00FB4A8B" w14:paraId="0DDA27ED" w14:textId="77777777" w:rsidTr="005F054C">
        <w:trPr>
          <w:trHeight w:val="284"/>
        </w:trPr>
        <w:tc>
          <w:tcPr>
            <w:tcW w:w="539" w:type="dxa"/>
            <w:vAlign w:val="center"/>
          </w:tcPr>
          <w:p w14:paraId="53E105BB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7AA5CBAB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ИТОГО:</w:t>
            </w:r>
          </w:p>
        </w:tc>
        <w:tc>
          <w:tcPr>
            <w:tcW w:w="1588" w:type="dxa"/>
            <w:vAlign w:val="center"/>
          </w:tcPr>
          <w:p w14:paraId="45835F2C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…</w:t>
            </w:r>
          </w:p>
        </w:tc>
        <w:tc>
          <w:tcPr>
            <w:tcW w:w="1559" w:type="dxa"/>
            <w:vAlign w:val="center"/>
          </w:tcPr>
          <w:p w14:paraId="5BE70528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…</w:t>
            </w:r>
          </w:p>
        </w:tc>
        <w:tc>
          <w:tcPr>
            <w:tcW w:w="2693" w:type="dxa"/>
            <w:vAlign w:val="center"/>
          </w:tcPr>
          <w:p w14:paraId="48BDB822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314DB9B5" w14:textId="77777777" w:rsidR="005F054C" w:rsidRPr="00FB4A8B" w:rsidRDefault="005F054C" w:rsidP="005F054C">
            <w:pPr>
              <w:spacing w:after="0" w:line="240" w:lineRule="auto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…</w:t>
            </w:r>
          </w:p>
        </w:tc>
      </w:tr>
    </w:tbl>
    <w:p w14:paraId="40681374" w14:textId="77777777" w:rsidR="005F054C" w:rsidRPr="00FB4A8B" w:rsidRDefault="005F054C" w:rsidP="00322B6F">
      <w:pPr>
        <w:spacing w:after="0" w:line="240" w:lineRule="auto"/>
        <w:jc w:val="center"/>
        <w:rPr>
          <w:rFonts w:cstheme="minorHAnsi"/>
        </w:rPr>
      </w:pPr>
    </w:p>
    <w:p w14:paraId="4219CB8D" w14:textId="77777777" w:rsidR="005F054C" w:rsidRPr="00FB4A8B" w:rsidRDefault="005F054C" w:rsidP="00322B6F">
      <w:pPr>
        <w:spacing w:after="0" w:line="240" w:lineRule="auto"/>
        <w:jc w:val="center"/>
        <w:rPr>
          <w:rFonts w:cstheme="minorHAnsi"/>
        </w:rPr>
      </w:pPr>
    </w:p>
    <w:p w14:paraId="2AAF5821" w14:textId="02558889" w:rsidR="006A7EC1" w:rsidRPr="00FB4A8B" w:rsidRDefault="006A7EC1" w:rsidP="006A7EC1">
      <w:pPr>
        <w:spacing w:after="0" w:line="240" w:lineRule="auto"/>
        <w:ind w:left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От </w:t>
      </w:r>
      <w:proofErr w:type="spellStart"/>
      <w:r w:rsidRPr="00FB4A8B">
        <w:rPr>
          <w:rFonts w:cstheme="minorHAnsi"/>
          <w:b/>
        </w:rPr>
        <w:t>Благо</w:t>
      </w:r>
      <w:r w:rsidR="00825589">
        <w:rPr>
          <w:rFonts w:cstheme="minorHAnsi"/>
          <w:b/>
        </w:rPr>
        <w:t>получа</w:t>
      </w:r>
      <w:r w:rsidRPr="00FB4A8B">
        <w:rPr>
          <w:rFonts w:cstheme="minorHAnsi"/>
          <w:b/>
        </w:rPr>
        <w:t>тел</w:t>
      </w:r>
      <w:r>
        <w:rPr>
          <w:rFonts w:cstheme="minorHAnsi"/>
          <w:b/>
        </w:rPr>
        <w:t>я</w:t>
      </w:r>
      <w:proofErr w:type="spellEnd"/>
      <w:r>
        <w:rPr>
          <w:rFonts w:cstheme="minorHAnsi"/>
          <w:b/>
        </w:rPr>
        <w:t xml:space="preserve">: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  От Благо</w:t>
      </w:r>
      <w:r w:rsidR="00825589">
        <w:rPr>
          <w:rFonts w:cstheme="minorHAnsi"/>
          <w:b/>
        </w:rPr>
        <w:t>твори</w:t>
      </w:r>
      <w:r>
        <w:rPr>
          <w:rFonts w:cstheme="minorHAnsi"/>
          <w:b/>
        </w:rPr>
        <w:t>теля:</w:t>
      </w:r>
    </w:p>
    <w:p w14:paraId="23D4C10F" w14:textId="77777777" w:rsidR="006A7EC1" w:rsidRPr="00FB4A8B" w:rsidRDefault="006A7EC1" w:rsidP="006A7EC1">
      <w:pPr>
        <w:tabs>
          <w:tab w:val="left" w:pos="284"/>
          <w:tab w:val="left" w:pos="426"/>
        </w:tabs>
        <w:spacing w:after="0" w:line="240" w:lineRule="auto"/>
        <w:ind w:left="284" w:right="141"/>
        <w:jc w:val="both"/>
        <w:rPr>
          <w:rFonts w:cstheme="minorHAnsi"/>
        </w:rPr>
      </w:pPr>
    </w:p>
    <w:tbl>
      <w:tblPr>
        <w:tblW w:w="20096" w:type="dxa"/>
        <w:tblLook w:val="01E0" w:firstRow="1" w:lastRow="1" w:firstColumn="1" w:lastColumn="1" w:noHBand="0" w:noVBand="0"/>
      </w:tblPr>
      <w:tblGrid>
        <w:gridCol w:w="5245"/>
        <w:gridCol w:w="4995"/>
        <w:gridCol w:w="4503"/>
        <w:gridCol w:w="5353"/>
      </w:tblGrid>
      <w:tr w:rsidR="006A7EC1" w:rsidRPr="00FB4A8B" w14:paraId="29918B65" w14:textId="77777777" w:rsidTr="006A7EC1">
        <w:tc>
          <w:tcPr>
            <w:tcW w:w="5245" w:type="dxa"/>
          </w:tcPr>
          <w:p w14:paraId="33FF1279" w14:textId="77777777" w:rsidR="006A7EC1" w:rsidRPr="00FB4A8B" w:rsidRDefault="006A7EC1" w:rsidP="00C27E57">
            <w:pPr>
              <w:tabs>
                <w:tab w:val="num" w:pos="1140"/>
              </w:tabs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>___</w:t>
            </w:r>
            <w:r>
              <w:rPr>
                <w:rFonts w:cstheme="minorHAnsi"/>
              </w:rPr>
              <w:t>______________</w:t>
            </w:r>
            <w:r w:rsidRPr="00FB4A8B">
              <w:rPr>
                <w:rFonts w:cstheme="minorHAnsi"/>
              </w:rPr>
              <w:t>______________</w:t>
            </w:r>
          </w:p>
          <w:p w14:paraId="5B74845F" w14:textId="77777777" w:rsidR="006A7EC1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2007173E" w14:textId="77777777" w:rsidR="006A7EC1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4B135A1F" w14:textId="77777777" w:rsidR="006A7EC1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1E418608" w14:textId="77777777" w:rsidR="006A7EC1" w:rsidRPr="00FB4A8B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_______________________________</w:t>
            </w:r>
          </w:p>
          <w:p w14:paraId="52BFA158" w14:textId="77777777" w:rsidR="006A7EC1" w:rsidRPr="00FB4A8B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1C9D8EE7" w14:textId="77777777" w:rsidR="006A7EC1" w:rsidRPr="00FB4A8B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637FF6E7" w14:textId="77777777" w:rsidR="006A7EC1" w:rsidRPr="00FB4A8B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 w:rsidRPr="00FB4A8B">
              <w:rPr>
                <w:rFonts w:cstheme="minorHAnsi"/>
              </w:rPr>
              <w:t xml:space="preserve">_________________________ </w:t>
            </w:r>
            <w:r>
              <w:rPr>
                <w:rFonts w:cstheme="minorHAnsi"/>
              </w:rPr>
              <w:t>/_________/</w:t>
            </w:r>
          </w:p>
        </w:tc>
        <w:tc>
          <w:tcPr>
            <w:tcW w:w="4995" w:type="dxa"/>
          </w:tcPr>
          <w:p w14:paraId="3F2FE498" w14:textId="77777777" w:rsidR="006A7EC1" w:rsidRPr="006A7EC1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  <w:b/>
              </w:rPr>
            </w:pPr>
            <w:r w:rsidRPr="006A7EC1">
              <w:rPr>
                <w:rFonts w:cstheme="minorHAnsi"/>
                <w:b/>
              </w:rPr>
              <w:t xml:space="preserve">Благотворительный фонд поддержки </w:t>
            </w:r>
          </w:p>
          <w:p w14:paraId="2B616B8B" w14:textId="77777777" w:rsidR="006A7EC1" w:rsidRPr="006A7EC1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  <w:b/>
              </w:rPr>
            </w:pPr>
            <w:r w:rsidRPr="006A7EC1">
              <w:rPr>
                <w:rFonts w:cstheme="minorHAnsi"/>
                <w:b/>
              </w:rPr>
              <w:t xml:space="preserve">и защиты детей и материнства </w:t>
            </w:r>
          </w:p>
          <w:p w14:paraId="5367828B" w14:textId="77777777" w:rsidR="006A7EC1" w:rsidRPr="006A7EC1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  <w:b/>
              </w:rPr>
            </w:pPr>
            <w:r w:rsidRPr="006A7EC1">
              <w:rPr>
                <w:rFonts w:cstheme="minorHAnsi"/>
                <w:b/>
              </w:rPr>
              <w:t>«Шаг в жизнь»</w:t>
            </w:r>
          </w:p>
          <w:p w14:paraId="45080089" w14:textId="77777777" w:rsidR="006A7EC1" w:rsidRPr="00FB4A8B" w:rsidRDefault="006A7EC1" w:rsidP="00C27E57">
            <w:pPr>
              <w:pStyle w:val="ac"/>
              <w:ind w:left="284"/>
              <w:jc w:val="both"/>
              <w:rPr>
                <w:rFonts w:asciiTheme="minorHAnsi" w:hAnsiTheme="minorHAnsi" w:cstheme="minorHAnsi"/>
                <w:bCs/>
                <w:sz w:val="22"/>
                <w:lang w:eastAsia="ru-RU"/>
              </w:rPr>
            </w:pPr>
          </w:p>
          <w:p w14:paraId="2F400108" w14:textId="3D72A3C5" w:rsidR="006A7EC1" w:rsidRPr="00FB4A8B" w:rsidRDefault="00FE4D95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  <w:p w14:paraId="457453CB" w14:textId="77777777" w:rsidR="006A7EC1" w:rsidRPr="00FB4A8B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1ABF5BF4" w14:textId="77777777" w:rsidR="006A7EC1" w:rsidRPr="00FB4A8B" w:rsidRDefault="006A7EC1" w:rsidP="00C27E57">
            <w:pPr>
              <w:spacing w:after="0" w:line="240" w:lineRule="auto"/>
              <w:ind w:left="176"/>
              <w:jc w:val="both"/>
              <w:rPr>
                <w:rFonts w:cstheme="minorHAnsi"/>
              </w:rPr>
            </w:pPr>
          </w:p>
          <w:p w14:paraId="3A3764E0" w14:textId="23143115" w:rsidR="006A7EC1" w:rsidRPr="00FB4A8B" w:rsidRDefault="006A7EC1" w:rsidP="00FE4D95">
            <w:pPr>
              <w:spacing w:after="0" w:line="240" w:lineRule="auto"/>
              <w:ind w:left="284"/>
              <w:rPr>
                <w:rFonts w:cstheme="minorHAnsi"/>
              </w:rPr>
            </w:pPr>
            <w:r w:rsidRPr="00FB4A8B">
              <w:rPr>
                <w:rFonts w:cstheme="minorHAnsi"/>
              </w:rPr>
              <w:t xml:space="preserve">_________________________ </w:t>
            </w:r>
            <w:r w:rsidR="00FE4D95">
              <w:rPr>
                <w:rFonts w:cstheme="minorHAnsi"/>
              </w:rPr>
              <w:t>/__________/</w:t>
            </w:r>
            <w:bookmarkStart w:id="0" w:name="_GoBack"/>
            <w:bookmarkEnd w:id="0"/>
          </w:p>
        </w:tc>
        <w:tc>
          <w:tcPr>
            <w:tcW w:w="4503" w:type="dxa"/>
          </w:tcPr>
          <w:p w14:paraId="7A25B8EB" w14:textId="77777777" w:rsidR="006A7EC1" w:rsidRPr="00FB4A8B" w:rsidRDefault="006A7EC1" w:rsidP="00C27E57">
            <w:pPr>
              <w:spacing w:after="0" w:line="240" w:lineRule="auto"/>
              <w:ind w:left="284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353" w:type="dxa"/>
          </w:tcPr>
          <w:p w14:paraId="1433FD85" w14:textId="77777777" w:rsidR="006A7EC1" w:rsidRPr="00FB4A8B" w:rsidRDefault="006A7EC1" w:rsidP="00C27E57">
            <w:pPr>
              <w:spacing w:after="0" w:line="240" w:lineRule="auto"/>
              <w:ind w:left="284"/>
              <w:rPr>
                <w:rFonts w:cstheme="minorHAnsi"/>
                <w:bCs/>
              </w:rPr>
            </w:pPr>
          </w:p>
        </w:tc>
      </w:tr>
    </w:tbl>
    <w:p w14:paraId="72A2ACDF" w14:textId="77777777" w:rsidR="005F054C" w:rsidRPr="00FB4A8B" w:rsidRDefault="005F054C" w:rsidP="00322B6F">
      <w:pPr>
        <w:spacing w:after="0" w:line="240" w:lineRule="auto"/>
        <w:jc w:val="center"/>
        <w:rPr>
          <w:rFonts w:cstheme="minorHAnsi"/>
        </w:rPr>
      </w:pPr>
    </w:p>
    <w:sectPr w:rsidR="005F054C" w:rsidRPr="00FB4A8B" w:rsidSect="00FB4A8B">
      <w:headerReference w:type="default" r:id="rId7"/>
      <w:pgSz w:w="11906" w:h="16838"/>
      <w:pgMar w:top="1134" w:right="849" w:bottom="709" w:left="1134" w:header="567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8027F" w14:textId="77777777" w:rsidR="00E446EB" w:rsidRDefault="00E446EB" w:rsidP="00E50E80">
      <w:pPr>
        <w:spacing w:after="0" w:line="240" w:lineRule="auto"/>
      </w:pPr>
      <w:r>
        <w:separator/>
      </w:r>
    </w:p>
  </w:endnote>
  <w:endnote w:type="continuationSeparator" w:id="0">
    <w:p w14:paraId="77E80280" w14:textId="77777777" w:rsidR="00E446EB" w:rsidRDefault="00E446EB" w:rsidP="00E50E80">
      <w:pPr>
        <w:spacing w:after="0" w:line="240" w:lineRule="auto"/>
      </w:pPr>
      <w:r>
        <w:continuationSeparator/>
      </w:r>
    </w:p>
  </w:endnote>
  <w:endnote w:type="continuationNotice" w:id="1">
    <w:p w14:paraId="77E80281" w14:textId="77777777" w:rsidR="00E446EB" w:rsidRDefault="00E44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8027C" w14:textId="77777777" w:rsidR="00E446EB" w:rsidRDefault="00E446EB" w:rsidP="00E50E80">
      <w:pPr>
        <w:spacing w:after="0" w:line="240" w:lineRule="auto"/>
      </w:pPr>
      <w:r>
        <w:separator/>
      </w:r>
    </w:p>
  </w:footnote>
  <w:footnote w:type="continuationSeparator" w:id="0">
    <w:p w14:paraId="77E8027D" w14:textId="77777777" w:rsidR="00E446EB" w:rsidRDefault="00E446EB" w:rsidP="00E50E80">
      <w:pPr>
        <w:spacing w:after="0" w:line="240" w:lineRule="auto"/>
      </w:pPr>
      <w:r>
        <w:continuationSeparator/>
      </w:r>
    </w:p>
  </w:footnote>
  <w:footnote w:type="continuationNotice" w:id="1">
    <w:p w14:paraId="77E8027E" w14:textId="77777777" w:rsidR="00E446EB" w:rsidRDefault="00E44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80282" w14:textId="0C6A0045" w:rsidR="00E446EB" w:rsidRPr="004B1524" w:rsidRDefault="00E446EB" w:rsidP="00593EAF">
    <w:pPr>
      <w:spacing w:after="0" w:line="240" w:lineRule="auto"/>
      <w:ind w:left="-56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4FF"/>
    <w:multiLevelType w:val="multilevel"/>
    <w:tmpl w:val="817029F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0E3CAC"/>
    <w:multiLevelType w:val="hybridMultilevel"/>
    <w:tmpl w:val="8CA87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29F"/>
    <w:multiLevelType w:val="multilevel"/>
    <w:tmpl w:val="E93096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2"/>
        </w:tabs>
        <w:ind w:left="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4"/>
        </w:tabs>
        <w:ind w:left="3624" w:hanging="1800"/>
      </w:pPr>
      <w:rPr>
        <w:rFonts w:hint="default"/>
      </w:rPr>
    </w:lvl>
  </w:abstractNum>
  <w:abstractNum w:abstractNumId="3" w15:restartNumberingAfterBreak="0">
    <w:nsid w:val="0EC07DC9"/>
    <w:multiLevelType w:val="multilevel"/>
    <w:tmpl w:val="B92C53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0F6D7A36"/>
    <w:multiLevelType w:val="hybridMultilevel"/>
    <w:tmpl w:val="453A4240"/>
    <w:lvl w:ilvl="0" w:tplc="04190019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A68A4DE">
      <w:start w:val="1"/>
      <w:numFmt w:val="decimal"/>
      <w:lvlText w:val="%2."/>
      <w:lvlJc w:val="left"/>
      <w:pPr>
        <w:ind w:left="30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2BB3C8C"/>
    <w:multiLevelType w:val="hybridMultilevel"/>
    <w:tmpl w:val="0E88FBD2"/>
    <w:lvl w:ilvl="0" w:tplc="9DC63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CE716F"/>
    <w:multiLevelType w:val="multilevel"/>
    <w:tmpl w:val="AFBA0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5E06D6B"/>
    <w:multiLevelType w:val="multilevel"/>
    <w:tmpl w:val="C40A5A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C00AF1"/>
    <w:multiLevelType w:val="multilevel"/>
    <w:tmpl w:val="B6182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B9E3271"/>
    <w:multiLevelType w:val="multilevel"/>
    <w:tmpl w:val="225EC2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2"/>
        </w:tabs>
        <w:ind w:left="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4"/>
        </w:tabs>
        <w:ind w:left="3624" w:hanging="1800"/>
      </w:pPr>
      <w:rPr>
        <w:rFonts w:hint="default"/>
      </w:rPr>
    </w:lvl>
  </w:abstractNum>
  <w:abstractNum w:abstractNumId="10" w15:restartNumberingAfterBreak="0">
    <w:nsid w:val="1D0D213A"/>
    <w:multiLevelType w:val="hybridMultilevel"/>
    <w:tmpl w:val="E74A99AE"/>
    <w:lvl w:ilvl="0" w:tplc="9C285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D356FE"/>
    <w:multiLevelType w:val="multilevel"/>
    <w:tmpl w:val="B92C53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236047BF"/>
    <w:multiLevelType w:val="hybridMultilevel"/>
    <w:tmpl w:val="43EAD66E"/>
    <w:lvl w:ilvl="0" w:tplc="9DC63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F45DCF"/>
    <w:multiLevelType w:val="multilevel"/>
    <w:tmpl w:val="A6A6A1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4" w15:restartNumberingAfterBreak="0">
    <w:nsid w:val="25EB6449"/>
    <w:multiLevelType w:val="multilevel"/>
    <w:tmpl w:val="C866789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C67CB3"/>
    <w:multiLevelType w:val="multilevel"/>
    <w:tmpl w:val="390CE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EE9231E"/>
    <w:multiLevelType w:val="hybridMultilevel"/>
    <w:tmpl w:val="E2849BB8"/>
    <w:lvl w:ilvl="0" w:tplc="9DC63BC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2305BCF"/>
    <w:multiLevelType w:val="multilevel"/>
    <w:tmpl w:val="2006FC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8" w15:restartNumberingAfterBreak="0">
    <w:nsid w:val="4A4861B4"/>
    <w:multiLevelType w:val="hybridMultilevel"/>
    <w:tmpl w:val="1F789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C7801"/>
    <w:multiLevelType w:val="multilevel"/>
    <w:tmpl w:val="D70099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Myriad Pro" w:eastAsiaTheme="minorHAnsi" w:hAnsi="Myriad Pro" w:cstheme="minorBidi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650789B"/>
    <w:multiLevelType w:val="multilevel"/>
    <w:tmpl w:val="F4FAE5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F730775"/>
    <w:multiLevelType w:val="hybridMultilevel"/>
    <w:tmpl w:val="61E88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63F70"/>
    <w:multiLevelType w:val="hybridMultilevel"/>
    <w:tmpl w:val="7BB41AC4"/>
    <w:lvl w:ilvl="0" w:tplc="9DC63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C669A8"/>
    <w:multiLevelType w:val="multilevel"/>
    <w:tmpl w:val="4B8CBA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4" w15:restartNumberingAfterBreak="0">
    <w:nsid w:val="731C3888"/>
    <w:multiLevelType w:val="multilevel"/>
    <w:tmpl w:val="430A6A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2"/>
        </w:tabs>
        <w:ind w:left="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4"/>
        </w:tabs>
        <w:ind w:left="3624" w:hanging="1800"/>
      </w:pPr>
      <w:rPr>
        <w:rFonts w:hint="default"/>
      </w:rPr>
    </w:lvl>
  </w:abstractNum>
  <w:abstractNum w:abstractNumId="25" w15:restartNumberingAfterBreak="0">
    <w:nsid w:val="741760D9"/>
    <w:multiLevelType w:val="multilevel"/>
    <w:tmpl w:val="C40A5A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DF61346"/>
    <w:multiLevelType w:val="multilevel"/>
    <w:tmpl w:val="B92C53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7F33177D"/>
    <w:multiLevelType w:val="hybridMultilevel"/>
    <w:tmpl w:val="FD460A34"/>
    <w:lvl w:ilvl="0" w:tplc="A11A13C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2"/>
  </w:num>
  <w:num w:numId="5">
    <w:abstractNumId w:val="22"/>
  </w:num>
  <w:num w:numId="6">
    <w:abstractNumId w:val="21"/>
  </w:num>
  <w:num w:numId="7">
    <w:abstractNumId w:val="3"/>
  </w:num>
  <w:num w:numId="8">
    <w:abstractNumId w:val="18"/>
  </w:num>
  <w:num w:numId="9">
    <w:abstractNumId w:val="19"/>
  </w:num>
  <w:num w:numId="10">
    <w:abstractNumId w:val="9"/>
  </w:num>
  <w:num w:numId="11">
    <w:abstractNumId w:val="24"/>
  </w:num>
  <w:num w:numId="12">
    <w:abstractNumId w:val="2"/>
  </w:num>
  <w:num w:numId="13">
    <w:abstractNumId w:val="20"/>
  </w:num>
  <w:num w:numId="14">
    <w:abstractNumId w:val="25"/>
  </w:num>
  <w:num w:numId="15">
    <w:abstractNumId w:val="14"/>
  </w:num>
  <w:num w:numId="16">
    <w:abstractNumId w:val="23"/>
  </w:num>
  <w:num w:numId="17">
    <w:abstractNumId w:val="17"/>
  </w:num>
  <w:num w:numId="18">
    <w:abstractNumId w:val="7"/>
  </w:num>
  <w:num w:numId="19">
    <w:abstractNumId w:val="4"/>
  </w:num>
  <w:num w:numId="20">
    <w:abstractNumId w:val="0"/>
  </w:num>
  <w:num w:numId="21">
    <w:abstractNumId w:val="13"/>
  </w:num>
  <w:num w:numId="22">
    <w:abstractNumId w:val="10"/>
  </w:num>
  <w:num w:numId="23">
    <w:abstractNumId w:val="1"/>
  </w:num>
  <w:num w:numId="24">
    <w:abstractNumId w:val="8"/>
  </w:num>
  <w:num w:numId="25">
    <w:abstractNumId w:val="15"/>
  </w:num>
  <w:num w:numId="26">
    <w:abstractNumId w:val="11"/>
  </w:num>
  <w:num w:numId="27">
    <w:abstractNumId w:val="26"/>
  </w:num>
  <w:num w:numId="2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80"/>
    <w:rsid w:val="000022CA"/>
    <w:rsid w:val="000025BD"/>
    <w:rsid w:val="00005D92"/>
    <w:rsid w:val="00012D6D"/>
    <w:rsid w:val="000145DF"/>
    <w:rsid w:val="00022FA1"/>
    <w:rsid w:val="00024803"/>
    <w:rsid w:val="00040951"/>
    <w:rsid w:val="00045324"/>
    <w:rsid w:val="0005082F"/>
    <w:rsid w:val="00081F83"/>
    <w:rsid w:val="000825A3"/>
    <w:rsid w:val="000910DA"/>
    <w:rsid w:val="00095CF0"/>
    <w:rsid w:val="000A52F9"/>
    <w:rsid w:val="000A59CA"/>
    <w:rsid w:val="000A610F"/>
    <w:rsid w:val="000A73EE"/>
    <w:rsid w:val="000C1EAD"/>
    <w:rsid w:val="000C59C9"/>
    <w:rsid w:val="000D2CCE"/>
    <w:rsid w:val="000D389C"/>
    <w:rsid w:val="000D5821"/>
    <w:rsid w:val="000E18B6"/>
    <w:rsid w:val="000F1F0F"/>
    <w:rsid w:val="00117B0E"/>
    <w:rsid w:val="00126F84"/>
    <w:rsid w:val="00157DF5"/>
    <w:rsid w:val="00180095"/>
    <w:rsid w:val="00182648"/>
    <w:rsid w:val="00185CDE"/>
    <w:rsid w:val="001A728C"/>
    <w:rsid w:val="001B14FB"/>
    <w:rsid w:val="001C109E"/>
    <w:rsid w:val="001C3034"/>
    <w:rsid w:val="001C5482"/>
    <w:rsid w:val="001D1D9F"/>
    <w:rsid w:val="001D3FC8"/>
    <w:rsid w:val="001D430E"/>
    <w:rsid w:val="001E11DF"/>
    <w:rsid w:val="001E3CFB"/>
    <w:rsid w:val="001F7A66"/>
    <w:rsid w:val="0020548D"/>
    <w:rsid w:val="0021519F"/>
    <w:rsid w:val="002221B2"/>
    <w:rsid w:val="00227B68"/>
    <w:rsid w:val="0024343F"/>
    <w:rsid w:val="0025559C"/>
    <w:rsid w:val="00257E0F"/>
    <w:rsid w:val="002641BC"/>
    <w:rsid w:val="0026669A"/>
    <w:rsid w:val="0027462A"/>
    <w:rsid w:val="00274E7D"/>
    <w:rsid w:val="00275AFA"/>
    <w:rsid w:val="00276CC9"/>
    <w:rsid w:val="00286C23"/>
    <w:rsid w:val="00292115"/>
    <w:rsid w:val="002A4B17"/>
    <w:rsid w:val="002A706B"/>
    <w:rsid w:val="002B320E"/>
    <w:rsid w:val="002E3874"/>
    <w:rsid w:val="002E592A"/>
    <w:rsid w:val="002F0B01"/>
    <w:rsid w:val="003000F2"/>
    <w:rsid w:val="00306844"/>
    <w:rsid w:val="00311679"/>
    <w:rsid w:val="00315DDF"/>
    <w:rsid w:val="00322B6F"/>
    <w:rsid w:val="00335578"/>
    <w:rsid w:val="003372C9"/>
    <w:rsid w:val="00342AE8"/>
    <w:rsid w:val="003454CE"/>
    <w:rsid w:val="00354277"/>
    <w:rsid w:val="00356198"/>
    <w:rsid w:val="003571C9"/>
    <w:rsid w:val="00370D13"/>
    <w:rsid w:val="00374DCF"/>
    <w:rsid w:val="0037746C"/>
    <w:rsid w:val="003800E2"/>
    <w:rsid w:val="003857EF"/>
    <w:rsid w:val="003B6191"/>
    <w:rsid w:val="003C4024"/>
    <w:rsid w:val="003C4290"/>
    <w:rsid w:val="003E1A27"/>
    <w:rsid w:val="003E4EC1"/>
    <w:rsid w:val="003F45BA"/>
    <w:rsid w:val="00403700"/>
    <w:rsid w:val="00427DFA"/>
    <w:rsid w:val="00437EB4"/>
    <w:rsid w:val="00440316"/>
    <w:rsid w:val="004474A8"/>
    <w:rsid w:val="00470613"/>
    <w:rsid w:val="00471E61"/>
    <w:rsid w:val="00472075"/>
    <w:rsid w:val="00480DC6"/>
    <w:rsid w:val="00494762"/>
    <w:rsid w:val="004A54FB"/>
    <w:rsid w:val="004B1524"/>
    <w:rsid w:val="004C5311"/>
    <w:rsid w:val="004F42F1"/>
    <w:rsid w:val="005014C7"/>
    <w:rsid w:val="005021B1"/>
    <w:rsid w:val="0050415D"/>
    <w:rsid w:val="0051567E"/>
    <w:rsid w:val="005209CC"/>
    <w:rsid w:val="0053562F"/>
    <w:rsid w:val="005365BB"/>
    <w:rsid w:val="00560A9F"/>
    <w:rsid w:val="005662F2"/>
    <w:rsid w:val="005772FA"/>
    <w:rsid w:val="00593EAF"/>
    <w:rsid w:val="005946B6"/>
    <w:rsid w:val="005A257C"/>
    <w:rsid w:val="005E1323"/>
    <w:rsid w:val="005F054C"/>
    <w:rsid w:val="005F325F"/>
    <w:rsid w:val="005F5092"/>
    <w:rsid w:val="0060707D"/>
    <w:rsid w:val="00620DF6"/>
    <w:rsid w:val="00632153"/>
    <w:rsid w:val="00641ECC"/>
    <w:rsid w:val="006713FF"/>
    <w:rsid w:val="0067260B"/>
    <w:rsid w:val="00676D2A"/>
    <w:rsid w:val="006A3512"/>
    <w:rsid w:val="006A7EC1"/>
    <w:rsid w:val="006C1B23"/>
    <w:rsid w:val="006C6DEB"/>
    <w:rsid w:val="006D7A56"/>
    <w:rsid w:val="006E1D8B"/>
    <w:rsid w:val="006E1F2B"/>
    <w:rsid w:val="006E2AC5"/>
    <w:rsid w:val="006E6C18"/>
    <w:rsid w:val="006F1A2C"/>
    <w:rsid w:val="006F7CE3"/>
    <w:rsid w:val="007118F6"/>
    <w:rsid w:val="00717A9D"/>
    <w:rsid w:val="00731E5A"/>
    <w:rsid w:val="00733F83"/>
    <w:rsid w:val="00736946"/>
    <w:rsid w:val="00745E0A"/>
    <w:rsid w:val="007524DD"/>
    <w:rsid w:val="00757F90"/>
    <w:rsid w:val="00787436"/>
    <w:rsid w:val="007929A7"/>
    <w:rsid w:val="007A2368"/>
    <w:rsid w:val="007A2FEE"/>
    <w:rsid w:val="007D18AC"/>
    <w:rsid w:val="007D77DE"/>
    <w:rsid w:val="007E1A91"/>
    <w:rsid w:val="007E3FA0"/>
    <w:rsid w:val="007F29EC"/>
    <w:rsid w:val="007F6D74"/>
    <w:rsid w:val="00810C8C"/>
    <w:rsid w:val="0081101C"/>
    <w:rsid w:val="00823E72"/>
    <w:rsid w:val="00825589"/>
    <w:rsid w:val="00825FC7"/>
    <w:rsid w:val="0084314B"/>
    <w:rsid w:val="0084533F"/>
    <w:rsid w:val="00873D62"/>
    <w:rsid w:val="00875E7F"/>
    <w:rsid w:val="00883A5D"/>
    <w:rsid w:val="008939F7"/>
    <w:rsid w:val="008B4F0A"/>
    <w:rsid w:val="008B7D6E"/>
    <w:rsid w:val="008F134C"/>
    <w:rsid w:val="008F548C"/>
    <w:rsid w:val="008F5FCA"/>
    <w:rsid w:val="0090234B"/>
    <w:rsid w:val="0090589C"/>
    <w:rsid w:val="00920883"/>
    <w:rsid w:val="00926361"/>
    <w:rsid w:val="00927D5B"/>
    <w:rsid w:val="009553DE"/>
    <w:rsid w:val="00970BF8"/>
    <w:rsid w:val="009952FE"/>
    <w:rsid w:val="009A0F66"/>
    <w:rsid w:val="009A11A3"/>
    <w:rsid w:val="009A514E"/>
    <w:rsid w:val="009B0430"/>
    <w:rsid w:val="009C46C2"/>
    <w:rsid w:val="009C631B"/>
    <w:rsid w:val="009E7D40"/>
    <w:rsid w:val="00A246DA"/>
    <w:rsid w:val="00A30992"/>
    <w:rsid w:val="00A5019A"/>
    <w:rsid w:val="00A55852"/>
    <w:rsid w:val="00A6031C"/>
    <w:rsid w:val="00A60766"/>
    <w:rsid w:val="00A75A85"/>
    <w:rsid w:val="00A7739A"/>
    <w:rsid w:val="00A85451"/>
    <w:rsid w:val="00A90BFB"/>
    <w:rsid w:val="00A949C5"/>
    <w:rsid w:val="00AA0F6A"/>
    <w:rsid w:val="00AA3763"/>
    <w:rsid w:val="00AB0CCB"/>
    <w:rsid w:val="00AB25B7"/>
    <w:rsid w:val="00AC0DB3"/>
    <w:rsid w:val="00AC3C53"/>
    <w:rsid w:val="00AC455D"/>
    <w:rsid w:val="00AC63D2"/>
    <w:rsid w:val="00AE00F8"/>
    <w:rsid w:val="00AF5B7E"/>
    <w:rsid w:val="00AF6BE7"/>
    <w:rsid w:val="00B059AE"/>
    <w:rsid w:val="00B111A0"/>
    <w:rsid w:val="00B20013"/>
    <w:rsid w:val="00B225F5"/>
    <w:rsid w:val="00B2338C"/>
    <w:rsid w:val="00B46F88"/>
    <w:rsid w:val="00B54EBF"/>
    <w:rsid w:val="00B668C5"/>
    <w:rsid w:val="00B71AA7"/>
    <w:rsid w:val="00B831F7"/>
    <w:rsid w:val="00BB50AD"/>
    <w:rsid w:val="00BB7916"/>
    <w:rsid w:val="00BC58D5"/>
    <w:rsid w:val="00BE11F9"/>
    <w:rsid w:val="00BE61D0"/>
    <w:rsid w:val="00C057BD"/>
    <w:rsid w:val="00C11C06"/>
    <w:rsid w:val="00C15D46"/>
    <w:rsid w:val="00C17C0C"/>
    <w:rsid w:val="00C25C49"/>
    <w:rsid w:val="00C27E57"/>
    <w:rsid w:val="00C33D32"/>
    <w:rsid w:val="00C46E82"/>
    <w:rsid w:val="00C54BBB"/>
    <w:rsid w:val="00C56510"/>
    <w:rsid w:val="00C9696B"/>
    <w:rsid w:val="00CA41FE"/>
    <w:rsid w:val="00CB2F82"/>
    <w:rsid w:val="00CB483D"/>
    <w:rsid w:val="00CB7BC0"/>
    <w:rsid w:val="00CC27D1"/>
    <w:rsid w:val="00CC49B2"/>
    <w:rsid w:val="00CC5528"/>
    <w:rsid w:val="00CD0E70"/>
    <w:rsid w:val="00CF47C9"/>
    <w:rsid w:val="00CF52BE"/>
    <w:rsid w:val="00CF7771"/>
    <w:rsid w:val="00D022C2"/>
    <w:rsid w:val="00D05C7D"/>
    <w:rsid w:val="00D10C03"/>
    <w:rsid w:val="00D15585"/>
    <w:rsid w:val="00D26106"/>
    <w:rsid w:val="00D27B4F"/>
    <w:rsid w:val="00D31E28"/>
    <w:rsid w:val="00D520B5"/>
    <w:rsid w:val="00D528AA"/>
    <w:rsid w:val="00D56659"/>
    <w:rsid w:val="00D57609"/>
    <w:rsid w:val="00D63563"/>
    <w:rsid w:val="00D72EDA"/>
    <w:rsid w:val="00D7673C"/>
    <w:rsid w:val="00D975B4"/>
    <w:rsid w:val="00D97EAC"/>
    <w:rsid w:val="00DA1E30"/>
    <w:rsid w:val="00DB40C5"/>
    <w:rsid w:val="00DC139A"/>
    <w:rsid w:val="00DE3DFF"/>
    <w:rsid w:val="00DE794F"/>
    <w:rsid w:val="00DF19BA"/>
    <w:rsid w:val="00E0614E"/>
    <w:rsid w:val="00E1167C"/>
    <w:rsid w:val="00E15A2E"/>
    <w:rsid w:val="00E3026E"/>
    <w:rsid w:val="00E33F7C"/>
    <w:rsid w:val="00E3773D"/>
    <w:rsid w:val="00E37DEE"/>
    <w:rsid w:val="00E41D72"/>
    <w:rsid w:val="00E446EB"/>
    <w:rsid w:val="00E46820"/>
    <w:rsid w:val="00E50CC4"/>
    <w:rsid w:val="00E50E80"/>
    <w:rsid w:val="00E6145E"/>
    <w:rsid w:val="00E636B7"/>
    <w:rsid w:val="00E8200F"/>
    <w:rsid w:val="00E827E1"/>
    <w:rsid w:val="00E9115F"/>
    <w:rsid w:val="00E925CB"/>
    <w:rsid w:val="00E92F12"/>
    <w:rsid w:val="00E95B0E"/>
    <w:rsid w:val="00E97AA7"/>
    <w:rsid w:val="00EA5FA5"/>
    <w:rsid w:val="00EA7678"/>
    <w:rsid w:val="00EB3213"/>
    <w:rsid w:val="00EC3FEC"/>
    <w:rsid w:val="00EC4638"/>
    <w:rsid w:val="00ED35C4"/>
    <w:rsid w:val="00EE5B83"/>
    <w:rsid w:val="00EE656B"/>
    <w:rsid w:val="00EE74F0"/>
    <w:rsid w:val="00EF707B"/>
    <w:rsid w:val="00F00033"/>
    <w:rsid w:val="00F01340"/>
    <w:rsid w:val="00F02D4A"/>
    <w:rsid w:val="00F07DF5"/>
    <w:rsid w:val="00F107E7"/>
    <w:rsid w:val="00F169C0"/>
    <w:rsid w:val="00F215FA"/>
    <w:rsid w:val="00F4771E"/>
    <w:rsid w:val="00F53E01"/>
    <w:rsid w:val="00F54A9E"/>
    <w:rsid w:val="00F7140C"/>
    <w:rsid w:val="00F94360"/>
    <w:rsid w:val="00F95F22"/>
    <w:rsid w:val="00FB4A8B"/>
    <w:rsid w:val="00FB6A25"/>
    <w:rsid w:val="00FB7618"/>
    <w:rsid w:val="00FD0859"/>
    <w:rsid w:val="00FD31D4"/>
    <w:rsid w:val="00FE118D"/>
    <w:rsid w:val="00FE4D95"/>
    <w:rsid w:val="00FF0D52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E7FD4E"/>
  <w15:chartTrackingRefBased/>
  <w15:docId w15:val="{75A15CA2-5007-41DA-BA0B-E4C1F7E6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07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8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470613"/>
    <w:pPr>
      <w:tabs>
        <w:tab w:val="num" w:pos="3240"/>
      </w:tabs>
      <w:spacing w:after="240" w:line="240" w:lineRule="auto"/>
      <w:ind w:left="3240" w:hanging="792"/>
      <w:outlineLvl w:val="3"/>
    </w:pPr>
    <w:rPr>
      <w:rFonts w:ascii="Times New Roman" w:eastAsia="Times New Roman" w:hAnsi="Times New Roman" w:cs="Times New Roman"/>
      <w:bCs/>
      <w:kern w:val="24"/>
      <w:sz w:val="24"/>
      <w:szCs w:val="24"/>
      <w:lang w:val="en-US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5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50E80"/>
  </w:style>
  <w:style w:type="paragraph" w:styleId="a6">
    <w:name w:val="footer"/>
    <w:basedOn w:val="a"/>
    <w:link w:val="a7"/>
    <w:unhideWhenUsed/>
    <w:rsid w:val="00E5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E50E80"/>
  </w:style>
  <w:style w:type="character" w:styleId="a8">
    <w:name w:val="Hyperlink"/>
    <w:basedOn w:val="a1"/>
    <w:uiPriority w:val="99"/>
    <w:unhideWhenUsed/>
    <w:rsid w:val="00E50E8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5F325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9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b"/>
    <w:rsid w:val="002F0B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1"/>
    <w:link w:val="a0"/>
    <w:rsid w:val="002F0B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link w:val="ad"/>
    <w:uiPriority w:val="1"/>
    <w:qFormat/>
    <w:rsid w:val="002F0B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1">
    <w:name w:val="Body Text 2"/>
    <w:basedOn w:val="a"/>
    <w:link w:val="22"/>
    <w:unhideWhenUsed/>
    <w:rsid w:val="00F107E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107E7"/>
  </w:style>
  <w:style w:type="character" w:customStyle="1" w:styleId="10">
    <w:name w:val="Заголовок 1 Знак"/>
    <w:basedOn w:val="a1"/>
    <w:link w:val="1"/>
    <w:rsid w:val="00F107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erdana8">
    <w:name w:val="Стиль Verdana 8 пт"/>
    <w:rsid w:val="00F107E7"/>
    <w:rPr>
      <w:rFonts w:ascii="Verdana" w:hAnsi="Verdana"/>
      <w:sz w:val="16"/>
    </w:rPr>
  </w:style>
  <w:style w:type="character" w:styleId="ae">
    <w:name w:val="page number"/>
    <w:rsid w:val="00F107E7"/>
  </w:style>
  <w:style w:type="paragraph" w:customStyle="1" w:styleId="210">
    <w:name w:val="Основной текст 21"/>
    <w:basedOn w:val="a"/>
    <w:rsid w:val="00F107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F107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1">
    <w:name w:val="Текст1"/>
    <w:basedOn w:val="a"/>
    <w:rsid w:val="00F107E7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ar-SA"/>
    </w:rPr>
  </w:style>
  <w:style w:type="table" w:customStyle="1" w:styleId="TableGrid">
    <w:name w:val="TableGrid"/>
    <w:rsid w:val="00F107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107E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F107E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2"/>
    <w:uiPriority w:val="59"/>
    <w:rsid w:val="00F1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1"/>
    <w:basedOn w:val="a0"/>
    <w:rsid w:val="005209CC"/>
    <w:pPr>
      <w:keepNext/>
      <w:tabs>
        <w:tab w:val="num" w:pos="835"/>
      </w:tabs>
      <w:spacing w:after="120"/>
      <w:ind w:left="835" w:hanging="835"/>
      <w:jc w:val="center"/>
    </w:pPr>
    <w:rPr>
      <w:b/>
      <w:kern w:val="24"/>
      <w:szCs w:val="24"/>
      <w:lang w:eastAsia="en-US"/>
    </w:rPr>
  </w:style>
  <w:style w:type="paragraph" w:customStyle="1" w:styleId="Level2">
    <w:name w:val="Level2"/>
    <w:basedOn w:val="2"/>
    <w:rsid w:val="005209CC"/>
    <w:pPr>
      <w:keepNext w:val="0"/>
      <w:keepLines w:val="0"/>
      <w:tabs>
        <w:tab w:val="num" w:pos="720"/>
      </w:tabs>
      <w:spacing w:before="0" w:after="240" w:line="240" w:lineRule="auto"/>
      <w:jc w:val="both"/>
    </w:pPr>
    <w:rPr>
      <w:rFonts w:ascii="Times New Roman" w:eastAsia="Times New Roman" w:hAnsi="Times New Roman" w:cs="Times New Roman"/>
      <w:bCs/>
      <w:iCs/>
      <w:color w:val="auto"/>
      <w:kern w:val="24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209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"/>
    <w:rsid w:val="00470613"/>
    <w:rPr>
      <w:rFonts w:ascii="Times New Roman" w:eastAsia="Times New Roman" w:hAnsi="Times New Roman" w:cs="Times New Roman"/>
      <w:bCs/>
      <w:kern w:val="24"/>
      <w:sz w:val="24"/>
      <w:szCs w:val="24"/>
      <w:lang w:val="en-US" w:eastAsia="x-none"/>
    </w:rPr>
  </w:style>
  <w:style w:type="paragraph" w:customStyle="1" w:styleId="Level3">
    <w:name w:val="Level3"/>
    <w:basedOn w:val="a"/>
    <w:rsid w:val="00470613"/>
    <w:pPr>
      <w:tabs>
        <w:tab w:val="num" w:pos="1440"/>
      </w:tabs>
      <w:spacing w:after="240" w:line="240" w:lineRule="auto"/>
      <w:ind w:left="1440" w:hanging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D08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B76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7F29E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F53E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593EA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37746C"/>
    <w:rPr>
      <w:rFonts w:ascii="Times New Roman" w:eastAsia="Calibri" w:hAnsi="Times New Roman" w:cs="Times New Roman"/>
      <w:sz w:val="28"/>
    </w:rPr>
  </w:style>
  <w:style w:type="paragraph" w:customStyle="1" w:styleId="Tab">
    <w:name w:val="Tab"/>
    <w:basedOn w:val="a"/>
    <w:uiPriority w:val="99"/>
    <w:rsid w:val="005F054C"/>
    <w:pPr>
      <w:spacing w:before="20" w:after="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4">
    <w:name w:val="annotation reference"/>
    <w:basedOn w:val="a1"/>
    <w:unhideWhenUsed/>
    <w:rsid w:val="00185CDE"/>
    <w:rPr>
      <w:sz w:val="16"/>
      <w:szCs w:val="16"/>
    </w:rPr>
  </w:style>
  <w:style w:type="paragraph" w:styleId="af5">
    <w:name w:val="annotation text"/>
    <w:basedOn w:val="a"/>
    <w:link w:val="af6"/>
    <w:unhideWhenUsed/>
    <w:rsid w:val="00185CDE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185CDE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85CD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85C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CF9DF46B</Template>
  <TotalTime>99</TotalTime>
  <Pages>3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 Анфиса</dc:creator>
  <cp:keywords/>
  <dc:description/>
  <cp:lastModifiedBy>Бирюкова Елена</cp:lastModifiedBy>
  <cp:revision>27</cp:revision>
  <cp:lastPrinted>2018-06-28T13:51:00Z</cp:lastPrinted>
  <dcterms:created xsi:type="dcterms:W3CDTF">2019-01-25T07:53:00Z</dcterms:created>
  <dcterms:modified xsi:type="dcterms:W3CDTF">2025-10-14T11:18:00Z</dcterms:modified>
</cp:coreProperties>
</file>