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E10C7" w14:textId="77777777" w:rsidR="005C2584" w:rsidRDefault="005C2584" w:rsidP="00BF6A3D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72A68D84" w14:textId="77777777" w:rsidR="004B5106" w:rsidRPr="001A3847" w:rsidRDefault="004B5106" w:rsidP="00BF6A3D">
      <w:pPr>
        <w:jc w:val="center"/>
        <w:rPr>
          <w:b/>
          <w:sz w:val="28"/>
          <w:szCs w:val="24"/>
        </w:rPr>
      </w:pPr>
    </w:p>
    <w:p w14:paraId="7A8FEF05" w14:textId="77777777" w:rsidR="00BF6A3D" w:rsidRPr="001A3847" w:rsidRDefault="00BF6A3D" w:rsidP="00BF6A3D">
      <w:pPr>
        <w:jc w:val="center"/>
        <w:rPr>
          <w:b/>
          <w:sz w:val="28"/>
          <w:szCs w:val="24"/>
        </w:rPr>
      </w:pPr>
      <w:r w:rsidRPr="001A3847">
        <w:rPr>
          <w:b/>
          <w:sz w:val="28"/>
          <w:szCs w:val="24"/>
        </w:rPr>
        <w:t>ЗАЯВКА</w:t>
      </w:r>
    </w:p>
    <w:p w14:paraId="7ED18C92" w14:textId="77777777" w:rsidR="00F57783" w:rsidRPr="001A3847" w:rsidRDefault="00BF6A3D" w:rsidP="00AC1A3E">
      <w:pPr>
        <w:jc w:val="center"/>
        <w:rPr>
          <w:b/>
          <w:sz w:val="28"/>
          <w:szCs w:val="24"/>
        </w:rPr>
      </w:pPr>
      <w:r w:rsidRPr="001A3847">
        <w:rPr>
          <w:b/>
          <w:sz w:val="28"/>
          <w:szCs w:val="24"/>
        </w:rPr>
        <w:t>на</w:t>
      </w:r>
      <w:r w:rsidR="00AC1A3E" w:rsidRPr="001A3847">
        <w:rPr>
          <w:b/>
          <w:sz w:val="28"/>
          <w:szCs w:val="24"/>
        </w:rPr>
        <w:t xml:space="preserve"> участие в </w:t>
      </w:r>
      <w:r w:rsidR="003C754E" w:rsidRPr="001A3847">
        <w:rPr>
          <w:b/>
          <w:sz w:val="28"/>
          <w:szCs w:val="24"/>
        </w:rPr>
        <w:t>конкурсе</w:t>
      </w:r>
      <w:r w:rsidRPr="001A3847">
        <w:rPr>
          <w:b/>
          <w:sz w:val="28"/>
          <w:szCs w:val="24"/>
        </w:rPr>
        <w:t xml:space="preserve"> </w:t>
      </w:r>
      <w:r w:rsidR="002866C6" w:rsidRPr="001A3847">
        <w:rPr>
          <w:b/>
          <w:sz w:val="28"/>
          <w:szCs w:val="24"/>
        </w:rPr>
        <w:t>«</w:t>
      </w:r>
      <w:r w:rsidR="003C754E" w:rsidRPr="001A3847">
        <w:rPr>
          <w:b/>
          <w:sz w:val="28"/>
          <w:szCs w:val="24"/>
        </w:rPr>
        <w:t>Игровые и сказкотерапевтические технологии во внеурочной деятельности педагога</w:t>
      </w:r>
      <w:r w:rsidR="00AC1A3E" w:rsidRPr="001A3847">
        <w:rPr>
          <w:b/>
          <w:sz w:val="28"/>
          <w:szCs w:val="24"/>
        </w:rPr>
        <w:t>»</w:t>
      </w:r>
      <w:r w:rsidR="003C754E" w:rsidRPr="001A3847">
        <w:rPr>
          <w:b/>
          <w:sz w:val="28"/>
          <w:szCs w:val="24"/>
        </w:rPr>
        <w:t xml:space="preserve"> </w:t>
      </w:r>
    </w:p>
    <w:p w14:paraId="480AC3AF" w14:textId="77777777" w:rsidR="00AC1A3E" w:rsidRPr="001A3847" w:rsidRDefault="00AC1A3E" w:rsidP="00AC1A3E">
      <w:pPr>
        <w:jc w:val="center"/>
        <w:rPr>
          <w:b/>
          <w:sz w:val="28"/>
          <w:szCs w:val="24"/>
        </w:rPr>
      </w:pPr>
      <w:r w:rsidRPr="001A3847">
        <w:rPr>
          <w:b/>
          <w:sz w:val="28"/>
          <w:szCs w:val="24"/>
        </w:rPr>
        <w:t>благотворительной программы «Загляни в сказку»</w:t>
      </w:r>
    </w:p>
    <w:p w14:paraId="6001FA26" w14:textId="77777777" w:rsidR="00BF6A3D" w:rsidRPr="001A3847" w:rsidRDefault="00BF6A3D" w:rsidP="00BF6A3D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12241A" w:rsidRPr="001A3847" w14:paraId="0E3EB925" w14:textId="77777777" w:rsidTr="0012241A">
        <w:tc>
          <w:tcPr>
            <w:tcW w:w="10055" w:type="dxa"/>
            <w:gridSpan w:val="2"/>
          </w:tcPr>
          <w:p w14:paraId="46E65B05" w14:textId="77777777" w:rsidR="0012241A" w:rsidRPr="001A3847" w:rsidRDefault="0012241A" w:rsidP="0012241A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Название учебного заведения (участника проекта):</w:t>
            </w:r>
          </w:p>
        </w:tc>
      </w:tr>
      <w:tr w:rsidR="0012241A" w:rsidRPr="001A3847" w14:paraId="296600BA" w14:textId="77777777" w:rsidTr="0012241A">
        <w:tc>
          <w:tcPr>
            <w:tcW w:w="10055" w:type="dxa"/>
            <w:gridSpan w:val="2"/>
          </w:tcPr>
          <w:p w14:paraId="17516A41" w14:textId="77777777" w:rsidR="00DB6DD9" w:rsidRPr="001A3847" w:rsidRDefault="00DB6DD9" w:rsidP="005C258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2241A" w:rsidRPr="001A3847" w14:paraId="5290AD08" w14:textId="77777777" w:rsidTr="0012241A">
        <w:tc>
          <w:tcPr>
            <w:tcW w:w="10055" w:type="dxa"/>
            <w:gridSpan w:val="2"/>
          </w:tcPr>
          <w:p w14:paraId="4936B37D" w14:textId="77777777" w:rsidR="0012241A" w:rsidRPr="001A3847" w:rsidRDefault="00616981" w:rsidP="0012241A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ФИО участника, сдавшего итоговую аттестационную работу в ФГБОУ ВО МПГУ по программе дополнительного профессионального образования «Игровые и сказкотерапевтические технологии во внеурочной деятельности педагога»</w:t>
            </w:r>
          </w:p>
        </w:tc>
      </w:tr>
      <w:tr w:rsidR="0012241A" w:rsidRPr="001A3847" w14:paraId="3E1722A2" w14:textId="77777777" w:rsidTr="0012241A">
        <w:tc>
          <w:tcPr>
            <w:tcW w:w="10055" w:type="dxa"/>
            <w:gridSpan w:val="2"/>
          </w:tcPr>
          <w:p w14:paraId="134AF7F5" w14:textId="77777777" w:rsidR="00DB6DD9" w:rsidRPr="001A3847" w:rsidRDefault="00DB6DD9" w:rsidP="005C258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2241A" w:rsidRPr="001A3847" w14:paraId="2BFE119B" w14:textId="77777777" w:rsidTr="0012241A">
        <w:tc>
          <w:tcPr>
            <w:tcW w:w="10055" w:type="dxa"/>
            <w:gridSpan w:val="2"/>
          </w:tcPr>
          <w:p w14:paraId="18987646" w14:textId="77777777" w:rsidR="0012241A" w:rsidRPr="001A3847" w:rsidRDefault="00616981" w:rsidP="0012241A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Контактный телефон:</w:t>
            </w:r>
          </w:p>
        </w:tc>
      </w:tr>
      <w:tr w:rsidR="0012241A" w:rsidRPr="001A3847" w14:paraId="1A4E6D19" w14:textId="77777777" w:rsidTr="0012241A">
        <w:tc>
          <w:tcPr>
            <w:tcW w:w="10055" w:type="dxa"/>
            <w:gridSpan w:val="2"/>
          </w:tcPr>
          <w:p w14:paraId="4CF6274C" w14:textId="77777777" w:rsidR="00DB6DD9" w:rsidRPr="001A3847" w:rsidRDefault="00DB6DD9" w:rsidP="005C258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2241A" w:rsidRPr="001A3847" w14:paraId="425C1B63" w14:textId="77777777" w:rsidTr="0012241A">
        <w:tc>
          <w:tcPr>
            <w:tcW w:w="10055" w:type="dxa"/>
            <w:gridSpan w:val="2"/>
          </w:tcPr>
          <w:p w14:paraId="4DBC0D6E" w14:textId="77777777" w:rsidR="0012241A" w:rsidRPr="001A3847" w:rsidRDefault="00616981" w:rsidP="0012241A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Категория участника:</w:t>
            </w:r>
          </w:p>
        </w:tc>
      </w:tr>
      <w:tr w:rsidR="0012241A" w:rsidRPr="001A3847" w14:paraId="51320276" w14:textId="77777777" w:rsidTr="00616981">
        <w:trPr>
          <w:trHeight w:val="549"/>
        </w:trPr>
        <w:tc>
          <w:tcPr>
            <w:tcW w:w="10055" w:type="dxa"/>
            <w:gridSpan w:val="2"/>
          </w:tcPr>
          <w:p w14:paraId="62938A6A" w14:textId="77777777" w:rsidR="00DB6DD9" w:rsidRPr="001A3847" w:rsidRDefault="00616981" w:rsidP="00616981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sz w:val="24"/>
                <w:szCs w:val="24"/>
              </w:rPr>
              <w:t xml:space="preserve">педагог (учитель), классный руководитель, педагог-психолог, психолог, методист, воспитатель, социальный педагог, социальный работник, другое </w:t>
            </w:r>
            <w:r w:rsidRPr="001A3847">
              <w:rPr>
                <w:b/>
                <w:sz w:val="24"/>
                <w:szCs w:val="24"/>
              </w:rPr>
              <w:t>(нужное подчеркнуть)</w:t>
            </w:r>
          </w:p>
        </w:tc>
      </w:tr>
      <w:tr w:rsidR="0012241A" w:rsidRPr="001A3847" w14:paraId="291E350E" w14:textId="77777777" w:rsidTr="0012241A">
        <w:tc>
          <w:tcPr>
            <w:tcW w:w="10055" w:type="dxa"/>
            <w:gridSpan w:val="2"/>
          </w:tcPr>
          <w:p w14:paraId="06954FAC" w14:textId="77777777" w:rsidR="0012241A" w:rsidRPr="001A3847" w:rsidRDefault="00616981" w:rsidP="00F57783">
            <w:pPr>
              <w:jc w:val="both"/>
              <w:rPr>
                <w:sz w:val="24"/>
                <w:szCs w:val="24"/>
                <w:highlight w:val="yellow"/>
              </w:rPr>
            </w:pPr>
            <w:r w:rsidRPr="001A3847">
              <w:rPr>
                <w:b/>
                <w:sz w:val="24"/>
                <w:szCs w:val="24"/>
              </w:rPr>
              <w:t>К заявке прилагаем копии следующих документов:</w:t>
            </w:r>
          </w:p>
        </w:tc>
      </w:tr>
      <w:tr w:rsidR="00616981" w:rsidRPr="001A3847" w14:paraId="44F62437" w14:textId="77777777" w:rsidTr="0012241A">
        <w:tc>
          <w:tcPr>
            <w:tcW w:w="10055" w:type="dxa"/>
            <w:gridSpan w:val="2"/>
          </w:tcPr>
          <w:p w14:paraId="06E61D13" w14:textId="77777777" w:rsidR="00616981" w:rsidRPr="001A3847" w:rsidRDefault="00616981" w:rsidP="00616981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по дополнительной профессиональной программе </w:t>
            </w:r>
            <w:r w:rsidRPr="001A3847">
              <w:rPr>
                <w:rFonts w:ascii="Times New Roman" w:hAnsi="Times New Roman" w:cs="Times New Roman"/>
                <w:sz w:val="24"/>
                <w:szCs w:val="24"/>
              </w:rPr>
              <w:t>«Игровые и сказкотерапевтические технологии во внеурочной деятельности педагога»)</w:t>
            </w:r>
            <w:r w:rsidRPr="001A3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616981" w:rsidRPr="001A3847" w14:paraId="4BA8D963" w14:textId="77777777" w:rsidTr="0012241A">
        <w:tc>
          <w:tcPr>
            <w:tcW w:w="10055" w:type="dxa"/>
            <w:gridSpan w:val="2"/>
          </w:tcPr>
          <w:p w14:paraId="31D8224E" w14:textId="77777777" w:rsidR="00616981" w:rsidRPr="001A3847" w:rsidRDefault="00616981" w:rsidP="00616981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Паспорт слушателя (2, 3, 5 страницы).</w:t>
            </w:r>
          </w:p>
        </w:tc>
      </w:tr>
      <w:tr w:rsidR="00616981" w:rsidRPr="001A3847" w14:paraId="04DC5CF4" w14:textId="77777777" w:rsidTr="00616981">
        <w:trPr>
          <w:trHeight w:val="403"/>
        </w:trPr>
        <w:tc>
          <w:tcPr>
            <w:tcW w:w="10055" w:type="dxa"/>
            <w:gridSpan w:val="2"/>
          </w:tcPr>
          <w:p w14:paraId="27A876A5" w14:textId="77777777" w:rsidR="00616981" w:rsidRPr="001A3847" w:rsidRDefault="00616981" w:rsidP="0061698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16981" w:rsidRPr="001A3847" w14:paraId="72AB8D4C" w14:textId="77777777" w:rsidTr="00DF5ECA">
        <w:trPr>
          <w:trHeight w:val="304"/>
        </w:trPr>
        <w:tc>
          <w:tcPr>
            <w:tcW w:w="10055" w:type="dxa"/>
            <w:gridSpan w:val="2"/>
          </w:tcPr>
          <w:p w14:paraId="14E6BB49" w14:textId="77777777" w:rsidR="00616981" w:rsidRPr="001A3847" w:rsidRDefault="00616981" w:rsidP="00616981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16981" w:rsidRPr="001A3847" w14:paraId="3FE942E9" w14:textId="77777777" w:rsidTr="00AC1A3E">
        <w:tc>
          <w:tcPr>
            <w:tcW w:w="5027" w:type="dxa"/>
          </w:tcPr>
          <w:p w14:paraId="3A589C23" w14:textId="77777777" w:rsidR="00616981" w:rsidRPr="001A3847" w:rsidRDefault="00616981" w:rsidP="0061698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A3847">
              <w:rPr>
                <w:b/>
                <w:color w:val="000000" w:themeColor="text1"/>
                <w:sz w:val="24"/>
                <w:szCs w:val="24"/>
              </w:rPr>
              <w:t>Подпись:</w:t>
            </w:r>
          </w:p>
        </w:tc>
        <w:tc>
          <w:tcPr>
            <w:tcW w:w="5028" w:type="dxa"/>
          </w:tcPr>
          <w:p w14:paraId="746ACA8C" w14:textId="77777777" w:rsidR="00616981" w:rsidRPr="001A3847" w:rsidRDefault="00616981" w:rsidP="0061698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A3847">
              <w:rPr>
                <w:b/>
                <w:color w:val="000000" w:themeColor="text1"/>
                <w:sz w:val="24"/>
                <w:szCs w:val="24"/>
              </w:rPr>
              <w:t>Печать организации:</w:t>
            </w:r>
          </w:p>
        </w:tc>
      </w:tr>
      <w:tr w:rsidR="00616981" w:rsidRPr="001A3847" w14:paraId="62D9309A" w14:textId="77777777" w:rsidTr="00AC1A3E">
        <w:tc>
          <w:tcPr>
            <w:tcW w:w="5027" w:type="dxa"/>
          </w:tcPr>
          <w:p w14:paraId="72B8CDC4" w14:textId="77777777" w:rsidR="00616981" w:rsidRPr="001A3847" w:rsidRDefault="00616981" w:rsidP="00616981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14:paraId="36BAD256" w14:textId="77777777" w:rsidR="00616981" w:rsidRPr="001A3847" w:rsidRDefault="00616981" w:rsidP="00616981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14:paraId="38240A14" w14:textId="77777777" w:rsidR="00616981" w:rsidRPr="001A3847" w:rsidRDefault="00616981" w:rsidP="00616981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14:paraId="59A37D20" w14:textId="77777777" w:rsidR="00616981" w:rsidRPr="001A3847" w:rsidRDefault="00616981" w:rsidP="00616981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14:paraId="700428FC" w14:textId="77777777" w:rsidR="00616981" w:rsidRPr="001A3847" w:rsidRDefault="00616981" w:rsidP="00616981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028" w:type="dxa"/>
          </w:tcPr>
          <w:p w14:paraId="6AA54F1E" w14:textId="77777777" w:rsidR="00616981" w:rsidRPr="001A3847" w:rsidRDefault="00616981" w:rsidP="00616981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16981" w:rsidRPr="001A3847" w14:paraId="3507420E" w14:textId="77777777" w:rsidTr="00D03D0A">
        <w:trPr>
          <w:trHeight w:val="582"/>
        </w:trPr>
        <w:tc>
          <w:tcPr>
            <w:tcW w:w="5027" w:type="dxa"/>
            <w:vAlign w:val="center"/>
          </w:tcPr>
          <w:p w14:paraId="412A63B4" w14:textId="77777777" w:rsidR="00616981" w:rsidRPr="001A3847" w:rsidRDefault="00616981" w:rsidP="00616981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028" w:type="dxa"/>
            <w:vAlign w:val="center"/>
          </w:tcPr>
          <w:p w14:paraId="123FCF7A" w14:textId="77777777" w:rsidR="00616981" w:rsidRPr="001A3847" w:rsidRDefault="00616981" w:rsidP="0061698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A3847">
              <w:rPr>
                <w:color w:val="000000" w:themeColor="text1"/>
                <w:sz w:val="24"/>
                <w:szCs w:val="24"/>
              </w:rPr>
              <w:t>«____»_____________________2025 года</w:t>
            </w:r>
          </w:p>
        </w:tc>
      </w:tr>
    </w:tbl>
    <w:p w14:paraId="727DD88B" w14:textId="77777777" w:rsidR="004E77C6" w:rsidRPr="001A3847" w:rsidRDefault="00A54D69" w:rsidP="003F392D">
      <w:pPr>
        <w:rPr>
          <w:sz w:val="24"/>
          <w:szCs w:val="24"/>
        </w:rPr>
      </w:pPr>
      <w:r w:rsidRPr="001A3847">
        <w:rPr>
          <w:sz w:val="24"/>
          <w:szCs w:val="24"/>
        </w:rPr>
        <w:t xml:space="preserve">  </w:t>
      </w:r>
    </w:p>
    <w:p w14:paraId="60E934F2" w14:textId="77777777" w:rsidR="006644B6" w:rsidRPr="001A3847" w:rsidRDefault="006644B6" w:rsidP="00676847">
      <w:pPr>
        <w:rPr>
          <w:b/>
        </w:rPr>
      </w:pPr>
    </w:p>
    <w:p w14:paraId="6DA109D8" w14:textId="77777777" w:rsidR="006644B6" w:rsidRPr="001A3847" w:rsidRDefault="006644B6" w:rsidP="00676847">
      <w:pPr>
        <w:rPr>
          <w:b/>
        </w:rPr>
      </w:pPr>
    </w:p>
    <w:p w14:paraId="56038CD1" w14:textId="77777777" w:rsidR="006644B6" w:rsidRPr="001A3847" w:rsidRDefault="006644B6" w:rsidP="00676847">
      <w:pPr>
        <w:rPr>
          <w:b/>
        </w:rPr>
      </w:pPr>
    </w:p>
    <w:p w14:paraId="613E16C0" w14:textId="77777777" w:rsidR="006644B6" w:rsidRPr="001A3847" w:rsidRDefault="006644B6" w:rsidP="00676847">
      <w:pPr>
        <w:rPr>
          <w:b/>
        </w:rPr>
      </w:pPr>
    </w:p>
    <w:p w14:paraId="25FBA203" w14:textId="77777777" w:rsidR="008976F5" w:rsidRPr="001A3847" w:rsidRDefault="008976F5" w:rsidP="00676847">
      <w:pPr>
        <w:rPr>
          <w:b/>
        </w:rPr>
      </w:pPr>
    </w:p>
    <w:p w14:paraId="418313E6" w14:textId="77777777" w:rsidR="008976F5" w:rsidRPr="001A3847" w:rsidRDefault="008976F5" w:rsidP="00676847">
      <w:pPr>
        <w:rPr>
          <w:b/>
        </w:rPr>
      </w:pPr>
    </w:p>
    <w:p w14:paraId="5C9F2AFB" w14:textId="77777777" w:rsidR="008976F5" w:rsidRPr="001A3847" w:rsidRDefault="008976F5" w:rsidP="00676847">
      <w:pPr>
        <w:rPr>
          <w:b/>
        </w:rPr>
      </w:pPr>
    </w:p>
    <w:p w14:paraId="6140C383" w14:textId="77777777" w:rsidR="008976F5" w:rsidRDefault="008976F5" w:rsidP="00676847">
      <w:pPr>
        <w:rPr>
          <w:b/>
        </w:rPr>
      </w:pPr>
    </w:p>
    <w:p w14:paraId="0C995AC0" w14:textId="77777777" w:rsidR="001A3847" w:rsidRDefault="001A3847" w:rsidP="00676847">
      <w:pPr>
        <w:rPr>
          <w:b/>
        </w:rPr>
      </w:pPr>
    </w:p>
    <w:p w14:paraId="723B2946" w14:textId="77777777" w:rsidR="001A3847" w:rsidRDefault="001A3847" w:rsidP="00676847">
      <w:pPr>
        <w:rPr>
          <w:b/>
        </w:rPr>
      </w:pPr>
    </w:p>
    <w:p w14:paraId="62AB651A" w14:textId="77777777" w:rsidR="001A3847" w:rsidRDefault="001A3847" w:rsidP="00676847">
      <w:pPr>
        <w:rPr>
          <w:b/>
        </w:rPr>
      </w:pPr>
    </w:p>
    <w:p w14:paraId="64528E41" w14:textId="77777777" w:rsidR="001A3847" w:rsidRPr="001A3847" w:rsidRDefault="001A3847" w:rsidP="00676847">
      <w:pPr>
        <w:rPr>
          <w:b/>
        </w:rPr>
      </w:pPr>
    </w:p>
    <w:p w14:paraId="4E283E76" w14:textId="77777777" w:rsidR="008976F5" w:rsidRPr="001A3847" w:rsidRDefault="008976F5" w:rsidP="00676847">
      <w:pPr>
        <w:rPr>
          <w:b/>
        </w:rPr>
      </w:pPr>
    </w:p>
    <w:p w14:paraId="78F10F74" w14:textId="77777777" w:rsidR="008976F5" w:rsidRPr="001A3847" w:rsidRDefault="008976F5" w:rsidP="00676847">
      <w:pPr>
        <w:rPr>
          <w:b/>
        </w:rPr>
      </w:pPr>
    </w:p>
    <w:p w14:paraId="52EAC622" w14:textId="77777777" w:rsidR="008976F5" w:rsidRPr="001A3847" w:rsidRDefault="008976F5" w:rsidP="00676847">
      <w:pPr>
        <w:rPr>
          <w:b/>
        </w:rPr>
      </w:pPr>
    </w:p>
    <w:p w14:paraId="13BFDCE6" w14:textId="77777777" w:rsidR="006644B6" w:rsidRPr="001A3847" w:rsidRDefault="006644B6" w:rsidP="00676847">
      <w:pPr>
        <w:rPr>
          <w:b/>
        </w:rPr>
      </w:pPr>
    </w:p>
    <w:p w14:paraId="5E0B87C0" w14:textId="06855023" w:rsidR="004A652D" w:rsidRDefault="004A652D" w:rsidP="004A652D">
      <w:pPr>
        <w:rPr>
          <w:b/>
          <w:sz w:val="28"/>
          <w:szCs w:val="28"/>
        </w:rPr>
      </w:pPr>
    </w:p>
    <w:p w14:paraId="08A73FB0" w14:textId="77777777" w:rsidR="00B513DE" w:rsidRDefault="004A652D" w:rsidP="00B513DE">
      <w:pPr>
        <w:jc w:val="right"/>
        <w:rPr>
          <w:b/>
        </w:rPr>
      </w:pPr>
      <w:r>
        <w:rPr>
          <w:b/>
        </w:rPr>
        <w:lastRenderedPageBreak/>
        <w:t>Приложение №1</w:t>
      </w:r>
      <w:r w:rsidR="00B513DE">
        <w:rPr>
          <w:b/>
        </w:rPr>
        <w:t xml:space="preserve"> </w:t>
      </w:r>
    </w:p>
    <w:p w14:paraId="24EB9DBC" w14:textId="0DBA123D" w:rsidR="00B513DE" w:rsidRDefault="00B513DE" w:rsidP="00B513DE">
      <w:pPr>
        <w:jc w:val="right"/>
        <w:rPr>
          <w:b/>
        </w:rPr>
      </w:pPr>
      <w:r>
        <w:rPr>
          <w:b/>
        </w:rPr>
        <w:t xml:space="preserve">к Заявке </w:t>
      </w:r>
      <w:r w:rsidRPr="00B513DE">
        <w:rPr>
          <w:b/>
        </w:rPr>
        <w:t xml:space="preserve">на участие в конкурсе </w:t>
      </w:r>
    </w:p>
    <w:p w14:paraId="7D9D8A92" w14:textId="77777777" w:rsidR="00B513DE" w:rsidRDefault="00B513DE" w:rsidP="00B513DE">
      <w:pPr>
        <w:jc w:val="right"/>
        <w:rPr>
          <w:b/>
        </w:rPr>
      </w:pPr>
      <w:r w:rsidRPr="00B513DE">
        <w:rPr>
          <w:b/>
        </w:rPr>
        <w:t xml:space="preserve">«Игровые и сказкотерапевтические </w:t>
      </w:r>
    </w:p>
    <w:p w14:paraId="2D1C669C" w14:textId="46FE3DC1" w:rsidR="00B513DE" w:rsidRDefault="00B513DE" w:rsidP="00B513DE">
      <w:pPr>
        <w:jc w:val="right"/>
        <w:rPr>
          <w:b/>
        </w:rPr>
      </w:pPr>
      <w:r w:rsidRPr="00B513DE">
        <w:rPr>
          <w:b/>
        </w:rPr>
        <w:t xml:space="preserve">технологии во внеурочной деятельности педагога» </w:t>
      </w:r>
    </w:p>
    <w:p w14:paraId="53D0F407" w14:textId="5343697D" w:rsidR="004A652D" w:rsidRPr="004A652D" w:rsidRDefault="00B513DE" w:rsidP="00B513DE">
      <w:pPr>
        <w:jc w:val="right"/>
        <w:rPr>
          <w:b/>
        </w:rPr>
      </w:pPr>
      <w:r w:rsidRPr="00B513DE">
        <w:rPr>
          <w:b/>
        </w:rPr>
        <w:t>благотворительной программы «Загляни в сказку»</w:t>
      </w:r>
    </w:p>
    <w:p w14:paraId="555E3FCA" w14:textId="77777777" w:rsidR="004A652D" w:rsidRDefault="004A652D" w:rsidP="00833AF6">
      <w:pPr>
        <w:jc w:val="center"/>
        <w:rPr>
          <w:b/>
          <w:sz w:val="28"/>
          <w:szCs w:val="28"/>
        </w:rPr>
      </w:pPr>
    </w:p>
    <w:p w14:paraId="45748D28" w14:textId="1B603858" w:rsidR="006644B6" w:rsidRPr="001A3847" w:rsidRDefault="00833AF6" w:rsidP="00833AF6">
      <w:pPr>
        <w:jc w:val="center"/>
        <w:rPr>
          <w:b/>
          <w:sz w:val="28"/>
          <w:szCs w:val="28"/>
        </w:rPr>
      </w:pPr>
      <w:r w:rsidRPr="001A3847">
        <w:rPr>
          <w:b/>
          <w:sz w:val="28"/>
          <w:szCs w:val="28"/>
        </w:rPr>
        <w:t>О проекте</w:t>
      </w:r>
    </w:p>
    <w:p w14:paraId="23581BA3" w14:textId="77777777" w:rsidR="00833AF6" w:rsidRPr="001A3847" w:rsidRDefault="00833AF6" w:rsidP="00833AF6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3E0A11" w:rsidRPr="001A3847" w14:paraId="6F5CFE7B" w14:textId="77777777" w:rsidTr="003E0A11">
        <w:tc>
          <w:tcPr>
            <w:tcW w:w="10055" w:type="dxa"/>
          </w:tcPr>
          <w:p w14:paraId="06290978" w14:textId="77777777" w:rsidR="003E0A11" w:rsidRPr="001A3847" w:rsidRDefault="003E0A11" w:rsidP="00833AF6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Название:</w:t>
            </w:r>
          </w:p>
        </w:tc>
      </w:tr>
      <w:tr w:rsidR="003E0A11" w:rsidRPr="001A3847" w14:paraId="39AAF7E2" w14:textId="77777777" w:rsidTr="003E0A11">
        <w:trPr>
          <w:trHeight w:val="312"/>
        </w:trPr>
        <w:tc>
          <w:tcPr>
            <w:tcW w:w="10055" w:type="dxa"/>
          </w:tcPr>
          <w:p w14:paraId="5D9BB63C" w14:textId="77777777" w:rsidR="003E0A11" w:rsidRPr="001A3847" w:rsidRDefault="003E0A11" w:rsidP="003E0A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E0A11" w:rsidRPr="001A3847" w14:paraId="34462993" w14:textId="77777777" w:rsidTr="003E0A11">
        <w:tc>
          <w:tcPr>
            <w:tcW w:w="10055" w:type="dxa"/>
          </w:tcPr>
          <w:p w14:paraId="6EF47C01" w14:textId="77777777" w:rsidR="003E0A11" w:rsidRPr="001A3847" w:rsidRDefault="003E0A11" w:rsidP="003E0A11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Описание:</w:t>
            </w:r>
          </w:p>
        </w:tc>
      </w:tr>
      <w:tr w:rsidR="003E0A11" w:rsidRPr="001A3847" w14:paraId="12778AB7" w14:textId="77777777" w:rsidTr="008976F5">
        <w:trPr>
          <w:trHeight w:val="555"/>
        </w:trPr>
        <w:tc>
          <w:tcPr>
            <w:tcW w:w="10055" w:type="dxa"/>
          </w:tcPr>
          <w:p w14:paraId="02B5C5F2" w14:textId="77777777" w:rsidR="003E0A11" w:rsidRPr="001A3847" w:rsidRDefault="003E0A11" w:rsidP="003E0A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E0A11" w:rsidRPr="001A3847" w14:paraId="26836101" w14:textId="77777777" w:rsidTr="003E0A11">
        <w:tc>
          <w:tcPr>
            <w:tcW w:w="10055" w:type="dxa"/>
          </w:tcPr>
          <w:p w14:paraId="0F1151FF" w14:textId="77777777" w:rsidR="003E0A11" w:rsidRPr="001A3847" w:rsidRDefault="003E0A11" w:rsidP="003E0A11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Срок реализации:</w:t>
            </w:r>
          </w:p>
        </w:tc>
      </w:tr>
      <w:tr w:rsidR="003E0A11" w:rsidRPr="001A3847" w14:paraId="7635F535" w14:textId="77777777" w:rsidTr="008976F5">
        <w:trPr>
          <w:trHeight w:val="651"/>
        </w:trPr>
        <w:tc>
          <w:tcPr>
            <w:tcW w:w="10055" w:type="dxa"/>
          </w:tcPr>
          <w:p w14:paraId="192D3424" w14:textId="77777777" w:rsidR="003E0A11" w:rsidRPr="001A3847" w:rsidRDefault="003E0A11" w:rsidP="003E0A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A2FCC" w:rsidRPr="001A3847" w14:paraId="7EAA2514" w14:textId="77777777" w:rsidTr="003E0A11">
        <w:tc>
          <w:tcPr>
            <w:tcW w:w="10055" w:type="dxa"/>
          </w:tcPr>
          <w:p w14:paraId="0F0CF1EF" w14:textId="77777777" w:rsidR="000A2FCC" w:rsidRPr="001A3847" w:rsidRDefault="000A2FCC" w:rsidP="000A2FCC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Обоснование социальной значимости</w:t>
            </w:r>
            <w:r w:rsidR="001A3847">
              <w:rPr>
                <w:b/>
                <w:sz w:val="24"/>
                <w:szCs w:val="24"/>
              </w:rPr>
              <w:t>:</w:t>
            </w:r>
            <w:r w:rsidRPr="001A384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A2FCC" w:rsidRPr="001A3847" w14:paraId="7A322E9D" w14:textId="77777777" w:rsidTr="000A2FCC">
        <w:trPr>
          <w:trHeight w:val="708"/>
        </w:trPr>
        <w:tc>
          <w:tcPr>
            <w:tcW w:w="10055" w:type="dxa"/>
          </w:tcPr>
          <w:p w14:paraId="605D6680" w14:textId="77777777" w:rsidR="000A2FCC" w:rsidRPr="001A3847" w:rsidRDefault="000A2FCC" w:rsidP="003E0A1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A2FCC" w:rsidRPr="001A3847" w14:paraId="30AD56E9" w14:textId="77777777" w:rsidTr="000A2FCC">
        <w:trPr>
          <w:trHeight w:val="279"/>
        </w:trPr>
        <w:tc>
          <w:tcPr>
            <w:tcW w:w="10055" w:type="dxa"/>
          </w:tcPr>
          <w:p w14:paraId="72332F5F" w14:textId="77777777" w:rsidR="000A2FCC" w:rsidRPr="001A3847" w:rsidRDefault="000A2FCC" w:rsidP="000A2FCC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Целевые группы:</w:t>
            </w:r>
          </w:p>
        </w:tc>
      </w:tr>
      <w:tr w:rsidR="000A2FCC" w:rsidRPr="001A3847" w14:paraId="68B5D3EE" w14:textId="77777777" w:rsidTr="000A2FCC">
        <w:trPr>
          <w:trHeight w:val="538"/>
        </w:trPr>
        <w:tc>
          <w:tcPr>
            <w:tcW w:w="10055" w:type="dxa"/>
          </w:tcPr>
          <w:p w14:paraId="04EBE4D1" w14:textId="77777777" w:rsidR="000A2FCC" w:rsidRPr="001A3847" w:rsidRDefault="000A2FCC" w:rsidP="003E0A1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E0A11" w:rsidRPr="001A3847" w14:paraId="12E217BB" w14:textId="77777777" w:rsidTr="003E0A11">
        <w:tc>
          <w:tcPr>
            <w:tcW w:w="10055" w:type="dxa"/>
          </w:tcPr>
          <w:p w14:paraId="22903F88" w14:textId="77777777" w:rsidR="003E0A11" w:rsidRPr="001A3847" w:rsidRDefault="000A2FCC" w:rsidP="003E0A11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Цели и задачи</w:t>
            </w:r>
            <w:r w:rsidR="003E0A11" w:rsidRPr="001A3847">
              <w:rPr>
                <w:b/>
                <w:sz w:val="24"/>
                <w:szCs w:val="24"/>
              </w:rPr>
              <w:t>:</w:t>
            </w:r>
          </w:p>
        </w:tc>
      </w:tr>
      <w:tr w:rsidR="003E0A11" w:rsidRPr="001A3847" w14:paraId="6BC5D2D9" w14:textId="77777777" w:rsidTr="008976F5">
        <w:trPr>
          <w:trHeight w:val="605"/>
        </w:trPr>
        <w:tc>
          <w:tcPr>
            <w:tcW w:w="10055" w:type="dxa"/>
          </w:tcPr>
          <w:p w14:paraId="06B513D0" w14:textId="77777777" w:rsidR="003E0A11" w:rsidRPr="001A3847" w:rsidRDefault="003E0A11" w:rsidP="003E0A1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E0A11" w:rsidRPr="001A3847" w14:paraId="13D1281B" w14:textId="77777777" w:rsidTr="003E0A11">
        <w:tc>
          <w:tcPr>
            <w:tcW w:w="10055" w:type="dxa"/>
          </w:tcPr>
          <w:p w14:paraId="1F36C931" w14:textId="77777777" w:rsidR="003E0A11" w:rsidRPr="001A3847" w:rsidRDefault="003E0A11" w:rsidP="003E0A11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Ожидаемые результаты (количественные, качественные):</w:t>
            </w:r>
          </w:p>
        </w:tc>
      </w:tr>
      <w:tr w:rsidR="003E0A11" w:rsidRPr="001A3847" w14:paraId="416F48DA" w14:textId="77777777" w:rsidTr="008976F5">
        <w:trPr>
          <w:trHeight w:val="515"/>
        </w:trPr>
        <w:tc>
          <w:tcPr>
            <w:tcW w:w="10055" w:type="dxa"/>
          </w:tcPr>
          <w:p w14:paraId="59FC5C57" w14:textId="77777777" w:rsidR="003E0A11" w:rsidRPr="001A3847" w:rsidRDefault="003E0A11" w:rsidP="003E0A11">
            <w:pPr>
              <w:pStyle w:val="aa"/>
              <w:spacing w:after="0" w:line="240" w:lineRule="auto"/>
              <w:ind w:left="7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0A11" w:rsidRPr="001A3847" w14:paraId="7BBAB100" w14:textId="77777777" w:rsidTr="003E0A11">
        <w:tc>
          <w:tcPr>
            <w:tcW w:w="10055" w:type="dxa"/>
          </w:tcPr>
          <w:p w14:paraId="654AA577" w14:textId="77777777" w:rsidR="003E0A11" w:rsidRPr="001A3847" w:rsidRDefault="00833AF6" w:rsidP="003E0A11">
            <w:pPr>
              <w:jc w:val="both"/>
              <w:rPr>
                <w:b/>
                <w:sz w:val="24"/>
                <w:szCs w:val="24"/>
              </w:rPr>
            </w:pPr>
            <w:r w:rsidRPr="001A3847">
              <w:rPr>
                <w:b/>
                <w:sz w:val="24"/>
                <w:szCs w:val="24"/>
              </w:rPr>
              <w:t>Развитие проекта после завершения финансирования:</w:t>
            </w:r>
          </w:p>
        </w:tc>
      </w:tr>
      <w:tr w:rsidR="003E0A11" w:rsidRPr="001A3847" w14:paraId="6521004B" w14:textId="77777777" w:rsidTr="008976F5">
        <w:trPr>
          <w:trHeight w:val="618"/>
        </w:trPr>
        <w:tc>
          <w:tcPr>
            <w:tcW w:w="10055" w:type="dxa"/>
          </w:tcPr>
          <w:p w14:paraId="442546FC" w14:textId="77777777" w:rsidR="003E0A11" w:rsidRPr="001A3847" w:rsidRDefault="003E0A11" w:rsidP="003E0A1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E0A11" w:rsidRPr="001A3847" w14:paraId="4F565CC9" w14:textId="77777777" w:rsidTr="003E0A11">
        <w:tc>
          <w:tcPr>
            <w:tcW w:w="10055" w:type="dxa"/>
          </w:tcPr>
          <w:p w14:paraId="3E1539C7" w14:textId="77777777" w:rsidR="003E0A11" w:rsidRPr="001A3847" w:rsidRDefault="00833AF6" w:rsidP="00833AF6">
            <w:pPr>
              <w:rPr>
                <w:b/>
                <w:color w:val="000000" w:themeColor="text1"/>
                <w:sz w:val="24"/>
                <w:szCs w:val="24"/>
              </w:rPr>
            </w:pPr>
            <w:r w:rsidRPr="001A3847">
              <w:rPr>
                <w:b/>
                <w:color w:val="000000" w:themeColor="text1"/>
                <w:sz w:val="24"/>
                <w:szCs w:val="24"/>
              </w:rPr>
              <w:t>Команда проекта:</w:t>
            </w:r>
          </w:p>
        </w:tc>
      </w:tr>
      <w:tr w:rsidR="003E0A11" w:rsidRPr="001A3847" w14:paraId="0CC6ECEA" w14:textId="77777777" w:rsidTr="008976F5">
        <w:trPr>
          <w:trHeight w:val="570"/>
        </w:trPr>
        <w:tc>
          <w:tcPr>
            <w:tcW w:w="10055" w:type="dxa"/>
          </w:tcPr>
          <w:p w14:paraId="3F326E86" w14:textId="77777777" w:rsidR="003E0A11" w:rsidRPr="001A3847" w:rsidRDefault="003E0A11" w:rsidP="003E0A1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0A11" w:rsidRPr="001A3847" w14:paraId="0BBD7E0F" w14:textId="77777777" w:rsidTr="008976F5">
        <w:trPr>
          <w:trHeight w:val="357"/>
        </w:trPr>
        <w:tc>
          <w:tcPr>
            <w:tcW w:w="10055" w:type="dxa"/>
          </w:tcPr>
          <w:p w14:paraId="467B8581" w14:textId="77777777" w:rsidR="003E0A11" w:rsidRPr="001A3847" w:rsidRDefault="00833AF6" w:rsidP="003E0A1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A3847">
              <w:rPr>
                <w:b/>
                <w:color w:val="000000" w:themeColor="text1"/>
                <w:sz w:val="24"/>
                <w:szCs w:val="24"/>
              </w:rPr>
              <w:t>Бюджет:</w:t>
            </w:r>
          </w:p>
        </w:tc>
      </w:tr>
      <w:tr w:rsidR="003E0A11" w:rsidRPr="001A3847" w14:paraId="46249B9B" w14:textId="77777777" w:rsidTr="008976F5">
        <w:trPr>
          <w:trHeight w:val="487"/>
        </w:trPr>
        <w:tc>
          <w:tcPr>
            <w:tcW w:w="10055" w:type="dxa"/>
          </w:tcPr>
          <w:p w14:paraId="7F99B0E7" w14:textId="77777777" w:rsidR="003E0A11" w:rsidRPr="001A3847" w:rsidRDefault="00833AF6" w:rsidP="00833AF6">
            <w:pPr>
              <w:jc w:val="both"/>
              <w:rPr>
                <w:color w:val="000000" w:themeColor="text1"/>
              </w:rPr>
            </w:pPr>
            <w:r w:rsidRPr="001A3847">
              <w:rPr>
                <w:color w:val="000000" w:themeColor="text1"/>
              </w:rPr>
              <w:t>- Оплата труда штатных сотрудников</w:t>
            </w:r>
          </w:p>
        </w:tc>
      </w:tr>
      <w:tr w:rsidR="003E0A11" w:rsidRPr="001A3847" w14:paraId="131B5A68" w14:textId="77777777" w:rsidTr="008976F5">
        <w:trPr>
          <w:trHeight w:val="423"/>
        </w:trPr>
        <w:tc>
          <w:tcPr>
            <w:tcW w:w="10055" w:type="dxa"/>
          </w:tcPr>
          <w:p w14:paraId="057275BC" w14:textId="77777777" w:rsidR="003E0A11" w:rsidRPr="001A3847" w:rsidRDefault="00833AF6" w:rsidP="00833AF6">
            <w:pPr>
              <w:jc w:val="both"/>
              <w:rPr>
                <w:color w:val="000000" w:themeColor="text1"/>
              </w:rPr>
            </w:pPr>
            <w:r w:rsidRPr="001A3847">
              <w:rPr>
                <w:color w:val="000000" w:themeColor="text1"/>
              </w:rPr>
              <w:t>- Оплата физическим лицам (не являющимся штатными сотрудниками)</w:t>
            </w:r>
          </w:p>
        </w:tc>
      </w:tr>
      <w:tr w:rsidR="00833AF6" w:rsidRPr="001A3847" w14:paraId="011E8DA2" w14:textId="77777777" w:rsidTr="008976F5">
        <w:trPr>
          <w:trHeight w:val="545"/>
        </w:trPr>
        <w:tc>
          <w:tcPr>
            <w:tcW w:w="10055" w:type="dxa"/>
          </w:tcPr>
          <w:p w14:paraId="1B680899" w14:textId="77777777" w:rsidR="00833AF6" w:rsidRPr="001A3847" w:rsidRDefault="00833AF6" w:rsidP="00833AF6">
            <w:pPr>
              <w:spacing w:line="360" w:lineRule="auto"/>
              <w:jc w:val="both"/>
              <w:rPr>
                <w:color w:val="000000" w:themeColor="text1"/>
                <w:highlight w:val="yellow"/>
              </w:rPr>
            </w:pPr>
            <w:r w:rsidRPr="001A3847">
              <w:rPr>
                <w:color w:val="000000" w:themeColor="text1"/>
              </w:rPr>
              <w:t>- Приобретение инвентаря, реквизита</w:t>
            </w:r>
          </w:p>
        </w:tc>
      </w:tr>
      <w:tr w:rsidR="00833AF6" w:rsidRPr="001A3847" w14:paraId="15F677FC" w14:textId="77777777" w:rsidTr="008976F5">
        <w:trPr>
          <w:trHeight w:val="565"/>
        </w:trPr>
        <w:tc>
          <w:tcPr>
            <w:tcW w:w="10055" w:type="dxa"/>
          </w:tcPr>
          <w:p w14:paraId="0C2C2E3C" w14:textId="77777777" w:rsidR="00833AF6" w:rsidRPr="001A3847" w:rsidRDefault="00833AF6" w:rsidP="00833AF6">
            <w:pPr>
              <w:jc w:val="both"/>
              <w:rPr>
                <w:color w:val="000000" w:themeColor="text1"/>
              </w:rPr>
            </w:pPr>
            <w:r w:rsidRPr="001A3847">
              <w:rPr>
                <w:color w:val="000000" w:themeColor="text1"/>
              </w:rPr>
              <w:t>- Транспортные расходы</w:t>
            </w:r>
          </w:p>
        </w:tc>
      </w:tr>
      <w:tr w:rsidR="00833AF6" w:rsidRPr="001A3847" w14:paraId="7AD3CA99" w14:textId="77777777" w:rsidTr="008976F5">
        <w:trPr>
          <w:trHeight w:val="559"/>
        </w:trPr>
        <w:tc>
          <w:tcPr>
            <w:tcW w:w="10055" w:type="dxa"/>
          </w:tcPr>
          <w:p w14:paraId="2B65C8C4" w14:textId="77777777" w:rsidR="00833AF6" w:rsidRPr="001A3847" w:rsidRDefault="00833AF6" w:rsidP="00833AF6">
            <w:pPr>
              <w:spacing w:line="360" w:lineRule="auto"/>
              <w:jc w:val="both"/>
              <w:rPr>
                <w:color w:val="000000" w:themeColor="text1"/>
                <w:highlight w:val="yellow"/>
              </w:rPr>
            </w:pPr>
            <w:r w:rsidRPr="001A3847">
              <w:rPr>
                <w:color w:val="000000" w:themeColor="text1"/>
              </w:rPr>
              <w:t>- Расходы на проведение мероприятий</w:t>
            </w:r>
          </w:p>
        </w:tc>
      </w:tr>
      <w:tr w:rsidR="00833AF6" w:rsidRPr="001A3847" w14:paraId="4E297B5E" w14:textId="77777777" w:rsidTr="008976F5">
        <w:trPr>
          <w:trHeight w:val="553"/>
        </w:trPr>
        <w:tc>
          <w:tcPr>
            <w:tcW w:w="10055" w:type="dxa"/>
          </w:tcPr>
          <w:p w14:paraId="2A104B67" w14:textId="77777777" w:rsidR="00833AF6" w:rsidRPr="001A3847" w:rsidRDefault="00833AF6" w:rsidP="00833AF6">
            <w:pPr>
              <w:jc w:val="both"/>
              <w:rPr>
                <w:color w:val="000000" w:themeColor="text1"/>
              </w:rPr>
            </w:pPr>
            <w:r w:rsidRPr="001A3847">
              <w:rPr>
                <w:color w:val="000000" w:themeColor="text1"/>
              </w:rPr>
              <w:t>- Приобретение наградной и сувенирной продукции</w:t>
            </w:r>
          </w:p>
        </w:tc>
      </w:tr>
      <w:tr w:rsidR="00833AF6" w:rsidRPr="001A3847" w14:paraId="39F81D80" w14:textId="77777777" w:rsidTr="008976F5">
        <w:trPr>
          <w:trHeight w:val="561"/>
        </w:trPr>
        <w:tc>
          <w:tcPr>
            <w:tcW w:w="10055" w:type="dxa"/>
          </w:tcPr>
          <w:p w14:paraId="286EB3E5" w14:textId="77777777" w:rsidR="00833AF6" w:rsidRPr="001A3847" w:rsidRDefault="00833AF6" w:rsidP="00833AF6">
            <w:pPr>
              <w:spacing w:line="360" w:lineRule="auto"/>
              <w:jc w:val="both"/>
              <w:rPr>
                <w:color w:val="000000" w:themeColor="text1"/>
                <w:highlight w:val="yellow"/>
              </w:rPr>
            </w:pPr>
            <w:r w:rsidRPr="001A3847">
              <w:rPr>
                <w:color w:val="000000" w:themeColor="text1"/>
              </w:rPr>
              <w:t>- Другое</w:t>
            </w:r>
          </w:p>
        </w:tc>
      </w:tr>
    </w:tbl>
    <w:p w14:paraId="0B235649" w14:textId="713FDFDB" w:rsidR="00676847" w:rsidRPr="001A3847" w:rsidRDefault="00676847" w:rsidP="003F392D">
      <w:pPr>
        <w:rPr>
          <w:sz w:val="24"/>
          <w:szCs w:val="24"/>
        </w:rPr>
      </w:pPr>
      <w:bookmarkStart w:id="0" w:name="_GoBack"/>
      <w:bookmarkEnd w:id="0"/>
    </w:p>
    <w:sectPr w:rsidR="00676847" w:rsidRPr="001A3847" w:rsidSect="00DB6DD9">
      <w:headerReference w:type="default" r:id="rId7"/>
      <w:pgSz w:w="11906" w:h="16838"/>
      <w:pgMar w:top="1843" w:right="707" w:bottom="284" w:left="1134" w:header="56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30BFA" w14:textId="77777777" w:rsidR="00833AF6" w:rsidRDefault="00833AF6" w:rsidP="00E50E80">
      <w:r>
        <w:separator/>
      </w:r>
    </w:p>
  </w:endnote>
  <w:endnote w:type="continuationSeparator" w:id="0">
    <w:p w14:paraId="3C4ECEC1" w14:textId="77777777" w:rsidR="00833AF6" w:rsidRDefault="00833AF6" w:rsidP="00E5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CDBD8" w14:textId="77777777" w:rsidR="00833AF6" w:rsidRDefault="00833AF6" w:rsidP="00E50E80">
      <w:r>
        <w:separator/>
      </w:r>
    </w:p>
  </w:footnote>
  <w:footnote w:type="continuationSeparator" w:id="0">
    <w:p w14:paraId="2DC07B22" w14:textId="77777777" w:rsidR="00833AF6" w:rsidRDefault="00833AF6" w:rsidP="00E50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A921" w14:textId="77777777" w:rsidR="004A652D" w:rsidRDefault="004A652D">
    <w:pPr>
      <w:pStyle w:val="a5"/>
    </w:pPr>
  </w:p>
  <w:p w14:paraId="7E0DE93C" w14:textId="77777777" w:rsidR="00833AF6" w:rsidRDefault="00833AF6" w:rsidP="004B1524">
    <w:pPr>
      <w:rPr>
        <w:rFonts w:asciiTheme="minorHAnsi" w:hAnsiTheme="minorHAnsi" w:cstheme="minorHAnsi"/>
        <w:sz w:val="24"/>
      </w:rPr>
    </w:pPr>
  </w:p>
  <w:p w14:paraId="76B9A1B9" w14:textId="77777777" w:rsidR="00833AF6" w:rsidRDefault="00833AF6" w:rsidP="004B1524">
    <w:pPr>
      <w:rPr>
        <w:lang w:val="en-US"/>
      </w:rPr>
    </w:pPr>
    <w:r>
      <w:rPr>
        <w:rFonts w:asciiTheme="minorHAnsi" w:hAnsiTheme="minorHAnsi" w:cstheme="minorHAnsi"/>
        <w:sz w:val="24"/>
      </w:rPr>
      <w:t>на бланке организации</w:t>
    </w:r>
  </w:p>
  <w:p w14:paraId="4A7E2B05" w14:textId="77777777" w:rsidR="00833AF6" w:rsidRPr="004B1524" w:rsidRDefault="00833AF6" w:rsidP="004B1524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478"/>
    <w:multiLevelType w:val="hybridMultilevel"/>
    <w:tmpl w:val="FDA8B792"/>
    <w:lvl w:ilvl="0" w:tplc="D526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156D"/>
    <w:multiLevelType w:val="hybridMultilevel"/>
    <w:tmpl w:val="58A2C93A"/>
    <w:lvl w:ilvl="0" w:tplc="D526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2994"/>
    <w:multiLevelType w:val="multilevel"/>
    <w:tmpl w:val="08143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03FF1009"/>
    <w:multiLevelType w:val="hybridMultilevel"/>
    <w:tmpl w:val="9344016E"/>
    <w:lvl w:ilvl="0" w:tplc="D5269E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6DD7C8F"/>
    <w:multiLevelType w:val="multilevel"/>
    <w:tmpl w:val="1FF6A6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07BA2B6E"/>
    <w:multiLevelType w:val="hybridMultilevel"/>
    <w:tmpl w:val="AA94762E"/>
    <w:lvl w:ilvl="0" w:tplc="D526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4AE4"/>
    <w:multiLevelType w:val="multilevel"/>
    <w:tmpl w:val="1A7ED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0F944C70"/>
    <w:multiLevelType w:val="hybridMultilevel"/>
    <w:tmpl w:val="4B3833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713F5"/>
    <w:multiLevelType w:val="hybridMultilevel"/>
    <w:tmpl w:val="B32662E2"/>
    <w:lvl w:ilvl="0" w:tplc="9DC63B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1B4AF9"/>
    <w:multiLevelType w:val="hybridMultilevel"/>
    <w:tmpl w:val="07443852"/>
    <w:lvl w:ilvl="0" w:tplc="D5269E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C958F7"/>
    <w:multiLevelType w:val="hybridMultilevel"/>
    <w:tmpl w:val="637E782E"/>
    <w:lvl w:ilvl="0" w:tplc="9DC63B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A94050"/>
    <w:multiLevelType w:val="hybridMultilevel"/>
    <w:tmpl w:val="082CC8C6"/>
    <w:lvl w:ilvl="0" w:tplc="D526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5B09"/>
    <w:multiLevelType w:val="hybridMultilevel"/>
    <w:tmpl w:val="7EDAF382"/>
    <w:lvl w:ilvl="0" w:tplc="9DC63B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0C1B2E"/>
    <w:multiLevelType w:val="hybridMultilevel"/>
    <w:tmpl w:val="D6226D50"/>
    <w:lvl w:ilvl="0" w:tplc="D5269E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903A74"/>
    <w:multiLevelType w:val="hybridMultilevel"/>
    <w:tmpl w:val="44A4B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05106"/>
    <w:multiLevelType w:val="hybridMultilevel"/>
    <w:tmpl w:val="B9E86964"/>
    <w:lvl w:ilvl="0" w:tplc="09A8DC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E144CA"/>
    <w:multiLevelType w:val="multilevel"/>
    <w:tmpl w:val="0700FA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ECA6CCA"/>
    <w:multiLevelType w:val="hybridMultilevel"/>
    <w:tmpl w:val="B7FCC38A"/>
    <w:lvl w:ilvl="0" w:tplc="9DC63B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F620CD"/>
    <w:multiLevelType w:val="hybridMultilevel"/>
    <w:tmpl w:val="09069296"/>
    <w:lvl w:ilvl="0" w:tplc="9DC63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A4FF1"/>
    <w:multiLevelType w:val="hybridMultilevel"/>
    <w:tmpl w:val="3D9281B2"/>
    <w:lvl w:ilvl="0" w:tplc="9DC63B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4717DD"/>
    <w:multiLevelType w:val="hybridMultilevel"/>
    <w:tmpl w:val="A9546718"/>
    <w:lvl w:ilvl="0" w:tplc="48C06E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5856D0"/>
    <w:multiLevelType w:val="hybridMultilevel"/>
    <w:tmpl w:val="75A24210"/>
    <w:lvl w:ilvl="0" w:tplc="17E63190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9614C"/>
    <w:multiLevelType w:val="hybridMultilevel"/>
    <w:tmpl w:val="340E46A4"/>
    <w:lvl w:ilvl="0" w:tplc="46D48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640B83"/>
    <w:multiLevelType w:val="hybridMultilevel"/>
    <w:tmpl w:val="895872E0"/>
    <w:lvl w:ilvl="0" w:tplc="04190001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4" w15:restartNumberingAfterBreak="0">
    <w:nsid w:val="69646780"/>
    <w:multiLevelType w:val="hybridMultilevel"/>
    <w:tmpl w:val="A85E8836"/>
    <w:lvl w:ilvl="0" w:tplc="9DC63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E434C"/>
    <w:multiLevelType w:val="hybridMultilevel"/>
    <w:tmpl w:val="002AB340"/>
    <w:lvl w:ilvl="0" w:tplc="9DC63B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CD4C60"/>
    <w:multiLevelType w:val="hybridMultilevel"/>
    <w:tmpl w:val="73DA00CA"/>
    <w:lvl w:ilvl="0" w:tplc="D5269E4E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7" w15:restartNumberingAfterBreak="0">
    <w:nsid w:val="70B361CE"/>
    <w:multiLevelType w:val="multilevel"/>
    <w:tmpl w:val="EF30BD8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i w:val="0"/>
      </w:rPr>
    </w:lvl>
  </w:abstractNum>
  <w:abstractNum w:abstractNumId="28" w15:restartNumberingAfterBreak="0">
    <w:nsid w:val="758C4928"/>
    <w:multiLevelType w:val="hybridMultilevel"/>
    <w:tmpl w:val="769CC8A0"/>
    <w:lvl w:ilvl="0" w:tplc="D526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94E96"/>
    <w:multiLevelType w:val="multilevel"/>
    <w:tmpl w:val="E582610A"/>
    <w:lvl w:ilvl="0">
      <w:start w:val="1"/>
      <w:numFmt w:val="decimal"/>
      <w:pStyle w:val="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7C477D93"/>
    <w:multiLevelType w:val="hybridMultilevel"/>
    <w:tmpl w:val="9C12C3EC"/>
    <w:lvl w:ilvl="0" w:tplc="D526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5"/>
  </w:num>
  <w:num w:numId="4">
    <w:abstractNumId w:val="18"/>
  </w:num>
  <w:num w:numId="5">
    <w:abstractNumId w:val="10"/>
  </w:num>
  <w:num w:numId="6">
    <w:abstractNumId w:val="17"/>
  </w:num>
  <w:num w:numId="7">
    <w:abstractNumId w:val="12"/>
  </w:num>
  <w:num w:numId="8">
    <w:abstractNumId w:val="25"/>
  </w:num>
  <w:num w:numId="9">
    <w:abstractNumId w:val="8"/>
  </w:num>
  <w:num w:numId="10">
    <w:abstractNumId w:val="20"/>
  </w:num>
  <w:num w:numId="11">
    <w:abstractNumId w:val="4"/>
  </w:num>
  <w:num w:numId="12">
    <w:abstractNumId w:val="2"/>
  </w:num>
  <w:num w:numId="13">
    <w:abstractNumId w:val="23"/>
  </w:num>
  <w:num w:numId="14">
    <w:abstractNumId w:val="16"/>
  </w:num>
  <w:num w:numId="15">
    <w:abstractNumId w:val="7"/>
  </w:num>
  <w:num w:numId="16">
    <w:abstractNumId w:val="28"/>
  </w:num>
  <w:num w:numId="17">
    <w:abstractNumId w:val="0"/>
  </w:num>
  <w:num w:numId="18">
    <w:abstractNumId w:val="30"/>
  </w:num>
  <w:num w:numId="19">
    <w:abstractNumId w:val="5"/>
  </w:num>
  <w:num w:numId="20">
    <w:abstractNumId w:val="29"/>
  </w:num>
  <w:num w:numId="21">
    <w:abstractNumId w:val="21"/>
  </w:num>
  <w:num w:numId="22">
    <w:abstractNumId w:val="14"/>
  </w:num>
  <w:num w:numId="23">
    <w:abstractNumId w:val="27"/>
  </w:num>
  <w:num w:numId="24">
    <w:abstractNumId w:val="13"/>
  </w:num>
  <w:num w:numId="25">
    <w:abstractNumId w:val="9"/>
  </w:num>
  <w:num w:numId="26">
    <w:abstractNumId w:val="1"/>
  </w:num>
  <w:num w:numId="27">
    <w:abstractNumId w:val="11"/>
  </w:num>
  <w:num w:numId="28">
    <w:abstractNumId w:val="3"/>
  </w:num>
  <w:num w:numId="29">
    <w:abstractNumId w:val="22"/>
  </w:num>
  <w:num w:numId="30">
    <w:abstractNumId w:val="26"/>
  </w:num>
  <w:num w:numId="3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85"/>
    <w:rsid w:val="000010E2"/>
    <w:rsid w:val="000022CA"/>
    <w:rsid w:val="000025BD"/>
    <w:rsid w:val="00005D92"/>
    <w:rsid w:val="00012D6D"/>
    <w:rsid w:val="00013527"/>
    <w:rsid w:val="000145DF"/>
    <w:rsid w:val="000316B8"/>
    <w:rsid w:val="00036BB5"/>
    <w:rsid w:val="00040951"/>
    <w:rsid w:val="00044AFD"/>
    <w:rsid w:val="0005082F"/>
    <w:rsid w:val="000609C6"/>
    <w:rsid w:val="000616B6"/>
    <w:rsid w:val="00061E7A"/>
    <w:rsid w:val="000659BF"/>
    <w:rsid w:val="00072A92"/>
    <w:rsid w:val="00081F83"/>
    <w:rsid w:val="000825A3"/>
    <w:rsid w:val="000910DA"/>
    <w:rsid w:val="00095CF0"/>
    <w:rsid w:val="000A2FCC"/>
    <w:rsid w:val="000A610F"/>
    <w:rsid w:val="000A73EE"/>
    <w:rsid w:val="000B1B67"/>
    <w:rsid w:val="000C1EAD"/>
    <w:rsid w:val="000C591D"/>
    <w:rsid w:val="000D2CCE"/>
    <w:rsid w:val="000D389C"/>
    <w:rsid w:val="000D606C"/>
    <w:rsid w:val="000E18B6"/>
    <w:rsid w:val="00110DF3"/>
    <w:rsid w:val="00112BCF"/>
    <w:rsid w:val="00117B0E"/>
    <w:rsid w:val="00120555"/>
    <w:rsid w:val="0012241A"/>
    <w:rsid w:val="001241DA"/>
    <w:rsid w:val="00126F84"/>
    <w:rsid w:val="0014079E"/>
    <w:rsid w:val="0014296C"/>
    <w:rsid w:val="00147C89"/>
    <w:rsid w:val="0015106A"/>
    <w:rsid w:val="00166961"/>
    <w:rsid w:val="00167AF6"/>
    <w:rsid w:val="00167E94"/>
    <w:rsid w:val="00174098"/>
    <w:rsid w:val="00174B09"/>
    <w:rsid w:val="00176E0D"/>
    <w:rsid w:val="001812A4"/>
    <w:rsid w:val="00196A74"/>
    <w:rsid w:val="001A3847"/>
    <w:rsid w:val="001A6B93"/>
    <w:rsid w:val="001B14FB"/>
    <w:rsid w:val="001C109E"/>
    <w:rsid w:val="001C3034"/>
    <w:rsid w:val="001C5482"/>
    <w:rsid w:val="001C6053"/>
    <w:rsid w:val="001C72C4"/>
    <w:rsid w:val="001D1D9F"/>
    <w:rsid w:val="001D3FC8"/>
    <w:rsid w:val="001E11DF"/>
    <w:rsid w:val="001E7704"/>
    <w:rsid w:val="001F7A66"/>
    <w:rsid w:val="0020548D"/>
    <w:rsid w:val="00205B0D"/>
    <w:rsid w:val="0021519F"/>
    <w:rsid w:val="00217A1A"/>
    <w:rsid w:val="00227394"/>
    <w:rsid w:val="00227B68"/>
    <w:rsid w:val="0024343F"/>
    <w:rsid w:val="002472F9"/>
    <w:rsid w:val="0025559C"/>
    <w:rsid w:val="00257E0F"/>
    <w:rsid w:val="002612C9"/>
    <w:rsid w:val="002641BC"/>
    <w:rsid w:val="00270FE8"/>
    <w:rsid w:val="00274E7D"/>
    <w:rsid w:val="002815E2"/>
    <w:rsid w:val="002866C6"/>
    <w:rsid w:val="00286C23"/>
    <w:rsid w:val="002A077D"/>
    <w:rsid w:val="002A4B17"/>
    <w:rsid w:val="002A77B4"/>
    <w:rsid w:val="002B320E"/>
    <w:rsid w:val="002C0567"/>
    <w:rsid w:val="002C2BEB"/>
    <w:rsid w:val="002D5EA2"/>
    <w:rsid w:val="002D6948"/>
    <w:rsid w:val="002E0895"/>
    <w:rsid w:val="002E0E83"/>
    <w:rsid w:val="002E1EAF"/>
    <w:rsid w:val="002E3874"/>
    <w:rsid w:val="002F0B01"/>
    <w:rsid w:val="003000F2"/>
    <w:rsid w:val="00304CAE"/>
    <w:rsid w:val="00306844"/>
    <w:rsid w:val="003108B8"/>
    <w:rsid w:val="00311679"/>
    <w:rsid w:val="00316CC0"/>
    <w:rsid w:val="00322B6F"/>
    <w:rsid w:val="003336BA"/>
    <w:rsid w:val="003362A5"/>
    <w:rsid w:val="003372C9"/>
    <w:rsid w:val="003454CE"/>
    <w:rsid w:val="00352E91"/>
    <w:rsid w:val="003532FA"/>
    <w:rsid w:val="00356198"/>
    <w:rsid w:val="003571C9"/>
    <w:rsid w:val="00370D13"/>
    <w:rsid w:val="00374DCF"/>
    <w:rsid w:val="00377F7C"/>
    <w:rsid w:val="00381F55"/>
    <w:rsid w:val="003857EF"/>
    <w:rsid w:val="0039079B"/>
    <w:rsid w:val="00394F1A"/>
    <w:rsid w:val="003B6191"/>
    <w:rsid w:val="003C754E"/>
    <w:rsid w:val="003D10AB"/>
    <w:rsid w:val="003D77EA"/>
    <w:rsid w:val="003D7962"/>
    <w:rsid w:val="003D7CCA"/>
    <w:rsid w:val="003E02D0"/>
    <w:rsid w:val="003E0A11"/>
    <w:rsid w:val="003E1A27"/>
    <w:rsid w:val="003E42B9"/>
    <w:rsid w:val="003F392D"/>
    <w:rsid w:val="0040181B"/>
    <w:rsid w:val="00416E98"/>
    <w:rsid w:val="004270B8"/>
    <w:rsid w:val="0043564F"/>
    <w:rsid w:val="0043664F"/>
    <w:rsid w:val="00437EB4"/>
    <w:rsid w:val="00440316"/>
    <w:rsid w:val="00440D3A"/>
    <w:rsid w:val="004474A8"/>
    <w:rsid w:val="00450C7E"/>
    <w:rsid w:val="00452BC3"/>
    <w:rsid w:val="00462234"/>
    <w:rsid w:val="00470613"/>
    <w:rsid w:val="00471E61"/>
    <w:rsid w:val="00471F8A"/>
    <w:rsid w:val="00472075"/>
    <w:rsid w:val="00473A10"/>
    <w:rsid w:val="00476E5E"/>
    <w:rsid w:val="00480DC6"/>
    <w:rsid w:val="00482CB6"/>
    <w:rsid w:val="00492928"/>
    <w:rsid w:val="004A5C85"/>
    <w:rsid w:val="004A652D"/>
    <w:rsid w:val="004B1524"/>
    <w:rsid w:val="004B5106"/>
    <w:rsid w:val="004C35A2"/>
    <w:rsid w:val="004C5311"/>
    <w:rsid w:val="004E5CE6"/>
    <w:rsid w:val="004E745C"/>
    <w:rsid w:val="004E77C6"/>
    <w:rsid w:val="004F2DE2"/>
    <w:rsid w:val="004F42F1"/>
    <w:rsid w:val="005014C7"/>
    <w:rsid w:val="005018ED"/>
    <w:rsid w:val="0050203B"/>
    <w:rsid w:val="005021B1"/>
    <w:rsid w:val="005022F1"/>
    <w:rsid w:val="00506A8C"/>
    <w:rsid w:val="005079C9"/>
    <w:rsid w:val="0051048C"/>
    <w:rsid w:val="00510579"/>
    <w:rsid w:val="005209CC"/>
    <w:rsid w:val="0053562F"/>
    <w:rsid w:val="00535A58"/>
    <w:rsid w:val="005365BB"/>
    <w:rsid w:val="00553332"/>
    <w:rsid w:val="005536DE"/>
    <w:rsid w:val="00560A9F"/>
    <w:rsid w:val="005662F2"/>
    <w:rsid w:val="00571616"/>
    <w:rsid w:val="00574E29"/>
    <w:rsid w:val="00586252"/>
    <w:rsid w:val="005946B6"/>
    <w:rsid w:val="00597201"/>
    <w:rsid w:val="005A5E07"/>
    <w:rsid w:val="005A6B65"/>
    <w:rsid w:val="005B2528"/>
    <w:rsid w:val="005C2584"/>
    <w:rsid w:val="005C30E7"/>
    <w:rsid w:val="005D5C1C"/>
    <w:rsid w:val="005D7242"/>
    <w:rsid w:val="005E19CC"/>
    <w:rsid w:val="005E2207"/>
    <w:rsid w:val="005F084E"/>
    <w:rsid w:val="005F19E4"/>
    <w:rsid w:val="005F325F"/>
    <w:rsid w:val="005F5092"/>
    <w:rsid w:val="00601367"/>
    <w:rsid w:val="00606723"/>
    <w:rsid w:val="0060707D"/>
    <w:rsid w:val="006119F3"/>
    <w:rsid w:val="00615A5D"/>
    <w:rsid w:val="00616981"/>
    <w:rsid w:val="00621ED0"/>
    <w:rsid w:val="00632153"/>
    <w:rsid w:val="006349D8"/>
    <w:rsid w:val="00637963"/>
    <w:rsid w:val="006423E8"/>
    <w:rsid w:val="0065156F"/>
    <w:rsid w:val="00655767"/>
    <w:rsid w:val="006644B6"/>
    <w:rsid w:val="0067260B"/>
    <w:rsid w:val="00676847"/>
    <w:rsid w:val="00676D2A"/>
    <w:rsid w:val="0068560C"/>
    <w:rsid w:val="006959D7"/>
    <w:rsid w:val="00696D6C"/>
    <w:rsid w:val="006A3512"/>
    <w:rsid w:val="006A496C"/>
    <w:rsid w:val="006A7F99"/>
    <w:rsid w:val="006C6DEB"/>
    <w:rsid w:val="006D70B4"/>
    <w:rsid w:val="006E1D8B"/>
    <w:rsid w:val="006E1F2B"/>
    <w:rsid w:val="006E2AC5"/>
    <w:rsid w:val="006E4CB7"/>
    <w:rsid w:val="006E4E6B"/>
    <w:rsid w:val="006F1A2C"/>
    <w:rsid w:val="006F7CE3"/>
    <w:rsid w:val="007118F6"/>
    <w:rsid w:val="00711B13"/>
    <w:rsid w:val="00712F89"/>
    <w:rsid w:val="007137AF"/>
    <w:rsid w:val="00717A9D"/>
    <w:rsid w:val="00720980"/>
    <w:rsid w:val="00726FB7"/>
    <w:rsid w:val="00731E5A"/>
    <w:rsid w:val="00733F83"/>
    <w:rsid w:val="0073618D"/>
    <w:rsid w:val="00736946"/>
    <w:rsid w:val="00745033"/>
    <w:rsid w:val="007458DE"/>
    <w:rsid w:val="00745E0A"/>
    <w:rsid w:val="00746CAF"/>
    <w:rsid w:val="00775645"/>
    <w:rsid w:val="00777D25"/>
    <w:rsid w:val="00780C12"/>
    <w:rsid w:val="00781D8F"/>
    <w:rsid w:val="00790205"/>
    <w:rsid w:val="00790B70"/>
    <w:rsid w:val="007929A7"/>
    <w:rsid w:val="0079645B"/>
    <w:rsid w:val="007A47D8"/>
    <w:rsid w:val="007A6721"/>
    <w:rsid w:val="007D29D4"/>
    <w:rsid w:val="007D321B"/>
    <w:rsid w:val="007E1A91"/>
    <w:rsid w:val="007E3102"/>
    <w:rsid w:val="007E3C10"/>
    <w:rsid w:val="00810C8C"/>
    <w:rsid w:val="00816BCE"/>
    <w:rsid w:val="008219F0"/>
    <w:rsid w:val="00822E05"/>
    <w:rsid w:val="00823E72"/>
    <w:rsid w:val="00825FC7"/>
    <w:rsid w:val="00833AF6"/>
    <w:rsid w:val="008349F9"/>
    <w:rsid w:val="00836636"/>
    <w:rsid w:val="00840B8A"/>
    <w:rsid w:val="0084314B"/>
    <w:rsid w:val="0084779C"/>
    <w:rsid w:val="0086262E"/>
    <w:rsid w:val="00875E7F"/>
    <w:rsid w:val="00883A5D"/>
    <w:rsid w:val="008939F7"/>
    <w:rsid w:val="0089426F"/>
    <w:rsid w:val="0089664B"/>
    <w:rsid w:val="008976F5"/>
    <w:rsid w:val="008978BD"/>
    <w:rsid w:val="008B4F0A"/>
    <w:rsid w:val="008C6AE5"/>
    <w:rsid w:val="008F1213"/>
    <w:rsid w:val="008F134C"/>
    <w:rsid w:val="008F21CA"/>
    <w:rsid w:val="008F4D3B"/>
    <w:rsid w:val="008F548C"/>
    <w:rsid w:val="008F5FCA"/>
    <w:rsid w:val="008F6973"/>
    <w:rsid w:val="00902A90"/>
    <w:rsid w:val="00904540"/>
    <w:rsid w:val="00912E4E"/>
    <w:rsid w:val="00920883"/>
    <w:rsid w:val="00925001"/>
    <w:rsid w:val="00931AD6"/>
    <w:rsid w:val="009418DC"/>
    <w:rsid w:val="009439F3"/>
    <w:rsid w:val="00946ABB"/>
    <w:rsid w:val="00950950"/>
    <w:rsid w:val="009553DE"/>
    <w:rsid w:val="0096122F"/>
    <w:rsid w:val="00970BF8"/>
    <w:rsid w:val="009837E6"/>
    <w:rsid w:val="00992436"/>
    <w:rsid w:val="009952FE"/>
    <w:rsid w:val="009A0F66"/>
    <w:rsid w:val="009A295D"/>
    <w:rsid w:val="009A6463"/>
    <w:rsid w:val="009A77CA"/>
    <w:rsid w:val="009B1CB3"/>
    <w:rsid w:val="009C0B25"/>
    <w:rsid w:val="009C631B"/>
    <w:rsid w:val="009D2793"/>
    <w:rsid w:val="009D78BF"/>
    <w:rsid w:val="009E0FCD"/>
    <w:rsid w:val="009E0FE3"/>
    <w:rsid w:val="009E7D40"/>
    <w:rsid w:val="009F530F"/>
    <w:rsid w:val="009F68C2"/>
    <w:rsid w:val="00A11800"/>
    <w:rsid w:val="00A15FA1"/>
    <w:rsid w:val="00A241B8"/>
    <w:rsid w:val="00A246DA"/>
    <w:rsid w:val="00A30992"/>
    <w:rsid w:val="00A35384"/>
    <w:rsid w:val="00A36AF6"/>
    <w:rsid w:val="00A401C2"/>
    <w:rsid w:val="00A54D69"/>
    <w:rsid w:val="00A6031C"/>
    <w:rsid w:val="00A60FC1"/>
    <w:rsid w:val="00A63500"/>
    <w:rsid w:val="00A67085"/>
    <w:rsid w:val="00A75A85"/>
    <w:rsid w:val="00A77360"/>
    <w:rsid w:val="00A7739A"/>
    <w:rsid w:val="00A80F8E"/>
    <w:rsid w:val="00A92EFB"/>
    <w:rsid w:val="00A930A1"/>
    <w:rsid w:val="00AA3763"/>
    <w:rsid w:val="00AB25B7"/>
    <w:rsid w:val="00AB6EE2"/>
    <w:rsid w:val="00AC0DB3"/>
    <w:rsid w:val="00AC1A3E"/>
    <w:rsid w:val="00AC3A10"/>
    <w:rsid w:val="00AC3BF2"/>
    <w:rsid w:val="00AC455D"/>
    <w:rsid w:val="00AC63D2"/>
    <w:rsid w:val="00AC7A23"/>
    <w:rsid w:val="00AD0842"/>
    <w:rsid w:val="00AE00F8"/>
    <w:rsid w:val="00AE2013"/>
    <w:rsid w:val="00AF0805"/>
    <w:rsid w:val="00AF5B7E"/>
    <w:rsid w:val="00AF6BE7"/>
    <w:rsid w:val="00B059AE"/>
    <w:rsid w:val="00B111A0"/>
    <w:rsid w:val="00B12C80"/>
    <w:rsid w:val="00B13CD3"/>
    <w:rsid w:val="00B15159"/>
    <w:rsid w:val="00B20013"/>
    <w:rsid w:val="00B225F5"/>
    <w:rsid w:val="00B2338C"/>
    <w:rsid w:val="00B513DE"/>
    <w:rsid w:val="00B54EBF"/>
    <w:rsid w:val="00B71AA7"/>
    <w:rsid w:val="00B808CB"/>
    <w:rsid w:val="00B86DE4"/>
    <w:rsid w:val="00B95CA6"/>
    <w:rsid w:val="00BA23D8"/>
    <w:rsid w:val="00BB4517"/>
    <w:rsid w:val="00BB50AD"/>
    <w:rsid w:val="00BB7916"/>
    <w:rsid w:val="00BB7A45"/>
    <w:rsid w:val="00BC2167"/>
    <w:rsid w:val="00BC2F3C"/>
    <w:rsid w:val="00BC58D5"/>
    <w:rsid w:val="00BD147B"/>
    <w:rsid w:val="00BE11F9"/>
    <w:rsid w:val="00BE2050"/>
    <w:rsid w:val="00BE7727"/>
    <w:rsid w:val="00BF0D16"/>
    <w:rsid w:val="00BF52D9"/>
    <w:rsid w:val="00BF6A3D"/>
    <w:rsid w:val="00C000ED"/>
    <w:rsid w:val="00C03D67"/>
    <w:rsid w:val="00C057BD"/>
    <w:rsid w:val="00C07EC1"/>
    <w:rsid w:val="00C11C06"/>
    <w:rsid w:val="00C13490"/>
    <w:rsid w:val="00C13A49"/>
    <w:rsid w:val="00C15FF4"/>
    <w:rsid w:val="00C17C0C"/>
    <w:rsid w:val="00C25C49"/>
    <w:rsid w:val="00C33D32"/>
    <w:rsid w:val="00C41F19"/>
    <w:rsid w:val="00C54BBB"/>
    <w:rsid w:val="00C55D22"/>
    <w:rsid w:val="00C56510"/>
    <w:rsid w:val="00C578E5"/>
    <w:rsid w:val="00C75E36"/>
    <w:rsid w:val="00C9696B"/>
    <w:rsid w:val="00CA08A2"/>
    <w:rsid w:val="00CA41FE"/>
    <w:rsid w:val="00CA6F7E"/>
    <w:rsid w:val="00CB0A1F"/>
    <w:rsid w:val="00CB2F82"/>
    <w:rsid w:val="00CB7BC0"/>
    <w:rsid w:val="00CC1346"/>
    <w:rsid w:val="00CC1D68"/>
    <w:rsid w:val="00CC27D1"/>
    <w:rsid w:val="00CC49B2"/>
    <w:rsid w:val="00CC5528"/>
    <w:rsid w:val="00CD0E70"/>
    <w:rsid w:val="00CD0FF4"/>
    <w:rsid w:val="00CD2EEB"/>
    <w:rsid w:val="00CE27C0"/>
    <w:rsid w:val="00CE5AE4"/>
    <w:rsid w:val="00CF12F2"/>
    <w:rsid w:val="00CF47C9"/>
    <w:rsid w:val="00CF52BE"/>
    <w:rsid w:val="00D022C2"/>
    <w:rsid w:val="00D03D0A"/>
    <w:rsid w:val="00D05C7D"/>
    <w:rsid w:val="00D129E2"/>
    <w:rsid w:val="00D15585"/>
    <w:rsid w:val="00D16D85"/>
    <w:rsid w:val="00D20572"/>
    <w:rsid w:val="00D27B4F"/>
    <w:rsid w:val="00D31E28"/>
    <w:rsid w:val="00D3311A"/>
    <w:rsid w:val="00D34DDE"/>
    <w:rsid w:val="00D362AB"/>
    <w:rsid w:val="00D41641"/>
    <w:rsid w:val="00D44CC8"/>
    <w:rsid w:val="00D50DAB"/>
    <w:rsid w:val="00D528AA"/>
    <w:rsid w:val="00D57609"/>
    <w:rsid w:val="00D72EDA"/>
    <w:rsid w:val="00D8293E"/>
    <w:rsid w:val="00D83818"/>
    <w:rsid w:val="00D85E89"/>
    <w:rsid w:val="00D92B57"/>
    <w:rsid w:val="00D943FD"/>
    <w:rsid w:val="00DA1E30"/>
    <w:rsid w:val="00DA69A3"/>
    <w:rsid w:val="00DB40C5"/>
    <w:rsid w:val="00DB5058"/>
    <w:rsid w:val="00DB6DD9"/>
    <w:rsid w:val="00DC139A"/>
    <w:rsid w:val="00DC6385"/>
    <w:rsid w:val="00DD1B7F"/>
    <w:rsid w:val="00DD606F"/>
    <w:rsid w:val="00DE1700"/>
    <w:rsid w:val="00DE3DFF"/>
    <w:rsid w:val="00DE4678"/>
    <w:rsid w:val="00DE63C8"/>
    <w:rsid w:val="00DE66A5"/>
    <w:rsid w:val="00DF19BA"/>
    <w:rsid w:val="00DF5ECA"/>
    <w:rsid w:val="00E0614E"/>
    <w:rsid w:val="00E06B43"/>
    <w:rsid w:val="00E15A2E"/>
    <w:rsid w:val="00E21784"/>
    <w:rsid w:val="00E27DCB"/>
    <w:rsid w:val="00E32B1C"/>
    <w:rsid w:val="00E33F7C"/>
    <w:rsid w:val="00E351D0"/>
    <w:rsid w:val="00E3773D"/>
    <w:rsid w:val="00E37DEE"/>
    <w:rsid w:val="00E448E7"/>
    <w:rsid w:val="00E4586F"/>
    <w:rsid w:val="00E50679"/>
    <w:rsid w:val="00E50E80"/>
    <w:rsid w:val="00E5448D"/>
    <w:rsid w:val="00E61341"/>
    <w:rsid w:val="00E6145E"/>
    <w:rsid w:val="00E653BA"/>
    <w:rsid w:val="00E71913"/>
    <w:rsid w:val="00E8200F"/>
    <w:rsid w:val="00E827E1"/>
    <w:rsid w:val="00E87713"/>
    <w:rsid w:val="00E8792E"/>
    <w:rsid w:val="00E925CB"/>
    <w:rsid w:val="00E95B0E"/>
    <w:rsid w:val="00E97AA7"/>
    <w:rsid w:val="00EA5FA5"/>
    <w:rsid w:val="00EA7678"/>
    <w:rsid w:val="00EB289D"/>
    <w:rsid w:val="00EB3213"/>
    <w:rsid w:val="00EC3FEC"/>
    <w:rsid w:val="00EC4638"/>
    <w:rsid w:val="00EC4CFE"/>
    <w:rsid w:val="00EC522E"/>
    <w:rsid w:val="00ED311B"/>
    <w:rsid w:val="00ED35C4"/>
    <w:rsid w:val="00EE3647"/>
    <w:rsid w:val="00EE3793"/>
    <w:rsid w:val="00EE5B83"/>
    <w:rsid w:val="00EE656B"/>
    <w:rsid w:val="00EF707B"/>
    <w:rsid w:val="00F01340"/>
    <w:rsid w:val="00F02D4A"/>
    <w:rsid w:val="00F07DF5"/>
    <w:rsid w:val="00F07ED6"/>
    <w:rsid w:val="00F107E7"/>
    <w:rsid w:val="00F110DE"/>
    <w:rsid w:val="00F215FA"/>
    <w:rsid w:val="00F57783"/>
    <w:rsid w:val="00F67D00"/>
    <w:rsid w:val="00F7140C"/>
    <w:rsid w:val="00F72026"/>
    <w:rsid w:val="00F85CCA"/>
    <w:rsid w:val="00F91193"/>
    <w:rsid w:val="00F94360"/>
    <w:rsid w:val="00F95F22"/>
    <w:rsid w:val="00FB1D3F"/>
    <w:rsid w:val="00FB6A25"/>
    <w:rsid w:val="00FC0B56"/>
    <w:rsid w:val="00FC6865"/>
    <w:rsid w:val="00FD04F5"/>
    <w:rsid w:val="00FD0859"/>
    <w:rsid w:val="00FD2E89"/>
    <w:rsid w:val="00FD31D4"/>
    <w:rsid w:val="00FF0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26AF698A"/>
  <w15:docId w15:val="{18955EA1-7D27-4C3B-8DBB-6F6D8E13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E0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F107E7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209C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D085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0"/>
    <w:next w:val="a1"/>
    <w:link w:val="40"/>
    <w:qFormat/>
    <w:rsid w:val="00470613"/>
    <w:pPr>
      <w:tabs>
        <w:tab w:val="num" w:pos="3240"/>
      </w:tabs>
      <w:spacing w:after="240"/>
      <w:ind w:left="3240" w:hanging="792"/>
      <w:outlineLvl w:val="3"/>
    </w:pPr>
    <w:rPr>
      <w:bCs/>
      <w:kern w:val="24"/>
      <w:sz w:val="24"/>
      <w:szCs w:val="24"/>
      <w:lang w:val="en-US"/>
    </w:rPr>
  </w:style>
  <w:style w:type="paragraph" w:styleId="5">
    <w:name w:val="heading 5"/>
    <w:basedOn w:val="a0"/>
    <w:next w:val="a0"/>
    <w:link w:val="50"/>
    <w:qFormat/>
    <w:rsid w:val="002C056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nhideWhenUsed/>
    <w:rsid w:val="00E50E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rsid w:val="00E50E80"/>
  </w:style>
  <w:style w:type="paragraph" w:styleId="a7">
    <w:name w:val="footer"/>
    <w:basedOn w:val="a0"/>
    <w:link w:val="a8"/>
    <w:unhideWhenUsed/>
    <w:rsid w:val="00E50E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rsid w:val="00E50E80"/>
  </w:style>
  <w:style w:type="character" w:styleId="a9">
    <w:name w:val="Hyperlink"/>
    <w:basedOn w:val="a2"/>
    <w:uiPriority w:val="99"/>
    <w:unhideWhenUsed/>
    <w:rsid w:val="00E50E80"/>
    <w:rPr>
      <w:color w:val="0563C1" w:themeColor="hyperlink"/>
      <w:u w:val="single"/>
    </w:rPr>
  </w:style>
  <w:style w:type="paragraph" w:styleId="aa">
    <w:name w:val="List Paragraph"/>
    <w:basedOn w:val="a0"/>
    <w:link w:val="ab"/>
    <w:uiPriority w:val="34"/>
    <w:qFormat/>
    <w:rsid w:val="005F32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0"/>
    <w:uiPriority w:val="99"/>
    <w:unhideWhenUsed/>
    <w:rsid w:val="00CB7BC0"/>
    <w:pPr>
      <w:spacing w:before="100" w:beforeAutospacing="1" w:after="100" w:afterAutospacing="1"/>
    </w:pPr>
    <w:rPr>
      <w:sz w:val="24"/>
      <w:szCs w:val="24"/>
    </w:rPr>
  </w:style>
  <w:style w:type="paragraph" w:styleId="a1">
    <w:name w:val="Body Text"/>
    <w:basedOn w:val="a0"/>
    <w:link w:val="ad"/>
    <w:rsid w:val="002F0B01"/>
    <w:pPr>
      <w:jc w:val="both"/>
    </w:pPr>
    <w:rPr>
      <w:sz w:val="24"/>
    </w:rPr>
  </w:style>
  <w:style w:type="character" w:customStyle="1" w:styleId="ad">
    <w:name w:val="Основной текст Знак"/>
    <w:basedOn w:val="a2"/>
    <w:link w:val="a1"/>
    <w:rsid w:val="002F0B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 Spacing"/>
    <w:qFormat/>
    <w:rsid w:val="002F0B0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1">
    <w:name w:val="Body Text 2"/>
    <w:basedOn w:val="a0"/>
    <w:link w:val="22"/>
    <w:unhideWhenUsed/>
    <w:rsid w:val="00F107E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2"/>
    <w:link w:val="21"/>
    <w:rsid w:val="00F107E7"/>
  </w:style>
  <w:style w:type="character" w:customStyle="1" w:styleId="10">
    <w:name w:val="Заголовок 1 Знак"/>
    <w:basedOn w:val="a2"/>
    <w:link w:val="1"/>
    <w:rsid w:val="00F107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Verdana8">
    <w:name w:val="Стиль Verdana 8 пт"/>
    <w:rsid w:val="00F107E7"/>
    <w:rPr>
      <w:rFonts w:ascii="Verdana" w:hAnsi="Verdana"/>
      <w:sz w:val="16"/>
    </w:rPr>
  </w:style>
  <w:style w:type="character" w:styleId="af">
    <w:name w:val="page number"/>
    <w:rsid w:val="00F107E7"/>
  </w:style>
  <w:style w:type="paragraph" w:customStyle="1" w:styleId="210">
    <w:name w:val="Основной текст 21"/>
    <w:basedOn w:val="a0"/>
    <w:rsid w:val="00F107E7"/>
    <w:rPr>
      <w:sz w:val="24"/>
      <w:lang w:eastAsia="ar-SA"/>
    </w:rPr>
  </w:style>
  <w:style w:type="paragraph" w:customStyle="1" w:styleId="31">
    <w:name w:val="Основной текст 31"/>
    <w:basedOn w:val="a0"/>
    <w:rsid w:val="00F107E7"/>
    <w:pPr>
      <w:spacing w:after="120"/>
    </w:pPr>
    <w:rPr>
      <w:sz w:val="16"/>
      <w:szCs w:val="16"/>
      <w:lang w:eastAsia="ar-SA"/>
    </w:rPr>
  </w:style>
  <w:style w:type="paragraph" w:customStyle="1" w:styleId="11">
    <w:name w:val="Текст1"/>
    <w:basedOn w:val="a0"/>
    <w:rsid w:val="00F107E7"/>
    <w:rPr>
      <w:rFonts w:ascii="Courier New" w:hAnsi="Courier New"/>
      <w:sz w:val="28"/>
      <w:lang w:eastAsia="ar-SA"/>
    </w:rPr>
  </w:style>
  <w:style w:type="table" w:customStyle="1" w:styleId="TableGrid">
    <w:name w:val="TableGrid"/>
    <w:rsid w:val="00F107E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0"/>
    <w:link w:val="af1"/>
    <w:uiPriority w:val="99"/>
    <w:semiHidden/>
    <w:unhideWhenUsed/>
    <w:rsid w:val="00F107E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F107E7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3"/>
    <w:uiPriority w:val="59"/>
    <w:rsid w:val="00F1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1"/>
    <w:basedOn w:val="a1"/>
    <w:rsid w:val="005209CC"/>
    <w:pPr>
      <w:keepNext/>
      <w:tabs>
        <w:tab w:val="num" w:pos="835"/>
      </w:tabs>
      <w:spacing w:after="120"/>
      <w:ind w:left="835" w:hanging="835"/>
      <w:jc w:val="center"/>
    </w:pPr>
    <w:rPr>
      <w:b/>
      <w:kern w:val="24"/>
      <w:szCs w:val="24"/>
      <w:lang w:eastAsia="en-US"/>
    </w:rPr>
  </w:style>
  <w:style w:type="paragraph" w:customStyle="1" w:styleId="Level2">
    <w:name w:val="Level2"/>
    <w:basedOn w:val="2"/>
    <w:rsid w:val="005209CC"/>
    <w:pPr>
      <w:keepNext w:val="0"/>
      <w:keepLines w:val="0"/>
      <w:tabs>
        <w:tab w:val="num" w:pos="720"/>
      </w:tabs>
      <w:spacing w:before="0" w:after="240" w:line="240" w:lineRule="auto"/>
      <w:jc w:val="both"/>
    </w:pPr>
    <w:rPr>
      <w:rFonts w:ascii="Times New Roman" w:eastAsia="Times New Roman" w:hAnsi="Times New Roman" w:cs="Times New Roman"/>
      <w:bCs/>
      <w:iCs/>
      <w:color w:val="auto"/>
      <w:kern w:val="24"/>
      <w:sz w:val="24"/>
      <w:szCs w:val="24"/>
    </w:rPr>
  </w:style>
  <w:style w:type="character" w:customStyle="1" w:styleId="20">
    <w:name w:val="Заголовок 2 Знак"/>
    <w:basedOn w:val="a2"/>
    <w:link w:val="2"/>
    <w:uiPriority w:val="9"/>
    <w:semiHidden/>
    <w:rsid w:val="005209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2"/>
    <w:link w:val="4"/>
    <w:rsid w:val="00470613"/>
    <w:rPr>
      <w:rFonts w:ascii="Times New Roman" w:eastAsia="Times New Roman" w:hAnsi="Times New Roman" w:cs="Times New Roman"/>
      <w:bCs/>
      <w:kern w:val="24"/>
      <w:sz w:val="24"/>
      <w:szCs w:val="24"/>
      <w:lang w:val="en-US"/>
    </w:rPr>
  </w:style>
  <w:style w:type="paragraph" w:customStyle="1" w:styleId="Level3">
    <w:name w:val="Level3"/>
    <w:basedOn w:val="a0"/>
    <w:rsid w:val="00470613"/>
    <w:pPr>
      <w:tabs>
        <w:tab w:val="num" w:pos="1440"/>
      </w:tabs>
      <w:spacing w:after="240"/>
      <w:ind w:left="1440" w:hanging="1440"/>
      <w:jc w:val="both"/>
    </w:pPr>
    <w:rPr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FD08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3">
    <w:name w:val="Title"/>
    <w:basedOn w:val="a0"/>
    <w:link w:val="af4"/>
    <w:qFormat/>
    <w:rsid w:val="005E2207"/>
    <w:pPr>
      <w:jc w:val="center"/>
    </w:pPr>
    <w:rPr>
      <w:b/>
      <w:sz w:val="28"/>
    </w:rPr>
  </w:style>
  <w:style w:type="character" w:customStyle="1" w:styleId="af4">
    <w:name w:val="Заголовок Знак"/>
    <w:basedOn w:val="a2"/>
    <w:link w:val="af3"/>
    <w:rsid w:val="005E22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Основной текст1"/>
    <w:basedOn w:val="a0"/>
    <w:rsid w:val="005E2207"/>
    <w:pPr>
      <w:snapToGrid w:val="0"/>
      <w:jc w:val="both"/>
    </w:pPr>
    <w:rPr>
      <w:sz w:val="24"/>
    </w:rPr>
  </w:style>
  <w:style w:type="paragraph" w:customStyle="1" w:styleId="23">
    <w:name w:val="Основной текст2"/>
    <w:basedOn w:val="a0"/>
    <w:rsid w:val="00B12C80"/>
    <w:pPr>
      <w:jc w:val="both"/>
    </w:pPr>
    <w:rPr>
      <w:snapToGrid w:val="0"/>
      <w:sz w:val="24"/>
    </w:rPr>
  </w:style>
  <w:style w:type="character" w:customStyle="1" w:styleId="50">
    <w:name w:val="Заголовок 5 Знак"/>
    <w:basedOn w:val="a2"/>
    <w:link w:val="5"/>
    <w:rsid w:val="002C05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B13C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32">
    <w:name w:val="Основной текст3"/>
    <w:basedOn w:val="a0"/>
    <w:rsid w:val="00DC6385"/>
    <w:pPr>
      <w:jc w:val="both"/>
    </w:pPr>
    <w:rPr>
      <w:snapToGrid w:val="0"/>
      <w:sz w:val="24"/>
    </w:rPr>
  </w:style>
  <w:style w:type="paragraph" w:customStyle="1" w:styleId="af5">
    <w:basedOn w:val="a0"/>
    <w:next w:val="af3"/>
    <w:qFormat/>
    <w:rsid w:val="00DC6385"/>
    <w:pPr>
      <w:jc w:val="center"/>
    </w:pPr>
    <w:rPr>
      <w:b/>
      <w:sz w:val="28"/>
    </w:rPr>
  </w:style>
  <w:style w:type="paragraph" w:customStyle="1" w:styleId="41">
    <w:name w:val="Основной текст4"/>
    <w:basedOn w:val="a0"/>
    <w:rsid w:val="00597201"/>
    <w:pPr>
      <w:jc w:val="both"/>
    </w:pPr>
    <w:rPr>
      <w:snapToGrid w:val="0"/>
      <w:sz w:val="24"/>
    </w:rPr>
  </w:style>
  <w:style w:type="paragraph" w:customStyle="1" w:styleId="af6">
    <w:basedOn w:val="a0"/>
    <w:next w:val="af3"/>
    <w:qFormat/>
    <w:rsid w:val="00597201"/>
    <w:pPr>
      <w:jc w:val="center"/>
    </w:pPr>
    <w:rPr>
      <w:b/>
      <w:sz w:val="28"/>
    </w:rPr>
  </w:style>
  <w:style w:type="paragraph" w:customStyle="1" w:styleId="51">
    <w:name w:val="Основной текст5"/>
    <w:basedOn w:val="a0"/>
    <w:rsid w:val="001C6053"/>
    <w:pPr>
      <w:jc w:val="both"/>
    </w:pPr>
    <w:rPr>
      <w:snapToGrid w:val="0"/>
      <w:sz w:val="24"/>
    </w:rPr>
  </w:style>
  <w:style w:type="paragraph" w:customStyle="1" w:styleId="af7">
    <w:basedOn w:val="a0"/>
    <w:next w:val="af3"/>
    <w:qFormat/>
    <w:rsid w:val="001C6053"/>
    <w:pPr>
      <w:jc w:val="center"/>
    </w:pPr>
    <w:rPr>
      <w:b/>
      <w:sz w:val="28"/>
    </w:rPr>
  </w:style>
  <w:style w:type="paragraph" w:customStyle="1" w:styleId="6">
    <w:name w:val="Основной текст6"/>
    <w:basedOn w:val="a0"/>
    <w:rsid w:val="00E5448D"/>
    <w:pPr>
      <w:jc w:val="both"/>
    </w:pPr>
    <w:rPr>
      <w:snapToGrid w:val="0"/>
      <w:sz w:val="24"/>
    </w:rPr>
  </w:style>
  <w:style w:type="paragraph" w:customStyle="1" w:styleId="af8">
    <w:basedOn w:val="a0"/>
    <w:next w:val="af3"/>
    <w:qFormat/>
    <w:rsid w:val="00E5448D"/>
    <w:pPr>
      <w:jc w:val="center"/>
    </w:pPr>
    <w:rPr>
      <w:b/>
      <w:sz w:val="28"/>
    </w:rPr>
  </w:style>
  <w:style w:type="paragraph" w:customStyle="1" w:styleId="7">
    <w:name w:val="Основной текст7"/>
    <w:basedOn w:val="a0"/>
    <w:rsid w:val="00D34DDE"/>
    <w:pPr>
      <w:jc w:val="both"/>
    </w:pPr>
    <w:rPr>
      <w:snapToGrid w:val="0"/>
      <w:sz w:val="24"/>
    </w:rPr>
  </w:style>
  <w:style w:type="paragraph" w:customStyle="1" w:styleId="af9">
    <w:basedOn w:val="a0"/>
    <w:next w:val="af3"/>
    <w:link w:val="afa"/>
    <w:qFormat/>
    <w:rsid w:val="00D34DDE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fa">
    <w:name w:val="Название Знак"/>
    <w:link w:val="af9"/>
    <w:rsid w:val="00D34DDE"/>
    <w:rPr>
      <w:b/>
      <w:sz w:val="28"/>
    </w:rPr>
  </w:style>
  <w:style w:type="paragraph" w:styleId="a">
    <w:name w:val="List Number"/>
    <w:basedOn w:val="a0"/>
    <w:rsid w:val="006119F3"/>
    <w:pPr>
      <w:numPr>
        <w:numId w:val="20"/>
      </w:numPr>
      <w:spacing w:after="100"/>
    </w:pPr>
    <w:rPr>
      <w:sz w:val="24"/>
      <w:szCs w:val="24"/>
    </w:rPr>
  </w:style>
  <w:style w:type="paragraph" w:customStyle="1" w:styleId="13">
    <w:name w:val="Обычный1"/>
    <w:rsid w:val="006119F3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8">
    <w:name w:val="Основной текст8"/>
    <w:basedOn w:val="a0"/>
    <w:rsid w:val="00E8792E"/>
    <w:pPr>
      <w:jc w:val="both"/>
    </w:pPr>
    <w:rPr>
      <w:snapToGrid w:val="0"/>
      <w:sz w:val="24"/>
    </w:rPr>
  </w:style>
  <w:style w:type="paragraph" w:customStyle="1" w:styleId="afb">
    <w:basedOn w:val="a0"/>
    <w:next w:val="af3"/>
    <w:qFormat/>
    <w:rsid w:val="00E8792E"/>
    <w:pPr>
      <w:jc w:val="center"/>
    </w:pPr>
    <w:rPr>
      <w:b/>
      <w:sz w:val="28"/>
    </w:rPr>
  </w:style>
  <w:style w:type="character" w:customStyle="1" w:styleId="ab">
    <w:name w:val="Абзац списка Знак"/>
    <w:link w:val="aa"/>
    <w:uiPriority w:val="34"/>
    <w:rsid w:val="002E0895"/>
  </w:style>
  <w:style w:type="character" w:styleId="afc">
    <w:name w:val="annotation reference"/>
    <w:basedOn w:val="a2"/>
    <w:uiPriority w:val="99"/>
    <w:semiHidden/>
    <w:unhideWhenUsed/>
    <w:rsid w:val="00176E0D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176E0D"/>
  </w:style>
  <w:style w:type="character" w:customStyle="1" w:styleId="afe">
    <w:name w:val="Текст примечания Знак"/>
    <w:basedOn w:val="a2"/>
    <w:link w:val="afd"/>
    <w:uiPriority w:val="99"/>
    <w:semiHidden/>
    <w:rsid w:val="00176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76E0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76E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176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6163E4DA</Template>
  <TotalTime>428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 Анфиса</dc:creator>
  <cp:keywords/>
  <dc:description/>
  <cp:lastModifiedBy>Бирюкова Елена</cp:lastModifiedBy>
  <cp:revision>41</cp:revision>
  <cp:lastPrinted>2024-10-01T09:55:00Z</cp:lastPrinted>
  <dcterms:created xsi:type="dcterms:W3CDTF">2024-10-01T08:44:00Z</dcterms:created>
  <dcterms:modified xsi:type="dcterms:W3CDTF">2025-08-18T11:51:00Z</dcterms:modified>
</cp:coreProperties>
</file>